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1EE4" w:rsidRPr="00E51C05" w:rsidRDefault="0069528F" w:rsidP="00DF6580">
      <w:pPr>
        <w:pStyle w:val="NoSpacing"/>
        <w:rPr>
          <w:lang w:val="es-ES_tradnl"/>
        </w:rPr>
      </w:pPr>
      <w:r w:rsidRPr="00E51C05">
        <w:rPr>
          <w:i/>
          <w:noProof/>
          <w:color w:val="2F5897" w:themeColor="text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83B6D71" wp14:editId="6AE23AED">
                <wp:simplePos x="0" y="0"/>
                <wp:positionH relativeFrom="column">
                  <wp:posOffset>3886200</wp:posOffset>
                </wp:positionH>
                <wp:positionV relativeFrom="paragraph">
                  <wp:posOffset>5829300</wp:posOffset>
                </wp:positionV>
                <wp:extent cx="3117850" cy="1854200"/>
                <wp:effectExtent l="0" t="0" r="317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7850" cy="1854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E3065B" w:rsidRDefault="007B0C64" w:rsidP="00880D9C">
                            <w:pPr>
                              <w:shd w:val="clear" w:color="auto" w:fill="FFFFFF"/>
                              <w:jc w:val="center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RINCÓN DE TECNOLOGÍA</w:t>
                            </w:r>
                          </w:p>
                          <w:p w:rsidR="007B0C64" w:rsidRPr="00E3065B" w:rsidRDefault="007B0C64" w:rsidP="00D17CF1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E3065B">
                              <w:rPr>
                                <w:lang w:val="es-ES_tradnl"/>
                              </w:rPr>
                              <w:fldChar w:fldCharType="begin"/>
                            </w:r>
                            <w:r w:rsidRPr="00E3065B">
                              <w:rPr>
                                <w:lang w:val="es-ES_tradnl"/>
                              </w:rPr>
                              <w:instrText xml:space="preserve"> HYPERLINK "http://www.abcya.com/" \t "_blank" </w:instrText>
                            </w:r>
                            <w:r w:rsidRPr="00E3065B">
                              <w:rPr>
                                <w:lang w:val="es-ES_tradnl"/>
                              </w:rPr>
                              <w:fldChar w:fldCharType="separate"/>
                            </w:r>
                            <w:r w:rsidRPr="00E3065B">
                              <w:rPr>
                                <w:rFonts w:ascii="Comic Sans MS" w:eastAsia="Times New Roman" w:hAnsi="Comic Sans MS" w:cs="Arial"/>
                                <w:color w:val="1155CC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lang w:val="es-ES_tradnl"/>
                              </w:rPr>
                              <w:t>www.abcya.com</w:t>
                            </w:r>
                            <w:r w:rsidRPr="00E3065B">
                              <w:rPr>
                                <w:rFonts w:ascii="Comic Sans MS" w:eastAsia="Times New Roman" w:hAnsi="Comic Sans MS" w:cs="Arial"/>
                                <w:color w:val="1155CC"/>
                                <w:sz w:val="20"/>
                                <w:szCs w:val="20"/>
                                <w:u w:val="single"/>
                                <w:shd w:val="clear" w:color="auto" w:fill="FFFFFF"/>
                                <w:lang w:val="es-ES_tradnl"/>
                              </w:rPr>
                              <w:fldChar w:fldCharType="end"/>
                            </w:r>
                            <w:r w:rsidRPr="00E3065B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/>
                              </w:rPr>
                              <w:t>: 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/>
                              </w:rPr>
                              <w:t>Aprendan jugando</w:t>
                            </w:r>
                            <w:r w:rsidRPr="00E3065B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Escojan los grados pre-K a 5 y luego escojan juegos y actividades entre categorías como letras, números</w:t>
                            </w:r>
                            <w:r w:rsidRPr="00E3065B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días festivos, estrategia</w:t>
                            </w:r>
                            <w:r w:rsidRPr="00E3065B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y desarrolladores de destrezas. Estos juegos  divertidos y educativos enganchan</w:t>
                            </w:r>
                            <w:r w:rsidRPr="00E3065B">
                              <w:rPr>
                                <w:rFonts w:ascii="Comic Sans MS" w:eastAsia="Times New Roman" w:hAnsi="Comic Sans MS" w:cs="Arial"/>
                                <w:color w:val="000000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</w:p>
                          <w:p w:rsidR="007B0C64" w:rsidRPr="00E3065B" w:rsidRDefault="007B0C64" w:rsidP="00CB10E1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06pt;margin-top:459pt;width:245.5pt;height:146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" fillcolor="white [3201]" strokecolor="#6076b4 [3204]" strokeweight="2.25pt">
                <v:path arrowok="t"/>
                <v:textbox>
                  <w:txbxContent>
                    <w:p w14:paraId="2F1DE708" w14:textId="77777777" w:rsidR="007B0C64" w:rsidRPr="00E3065B" w:rsidRDefault="007B0C64" w:rsidP="00880D9C">
                      <w:pPr>
                        <w:shd w:val="clear" w:color="auto" w:fill="FFFFFF"/>
                        <w:jc w:val="center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bCs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RINCÓN DE TECNOLOGÍA</w:t>
                      </w:r>
                    </w:p>
                    <w:p w14:paraId="2934F161" w14:textId="77777777" w:rsidR="007B0C64" w:rsidRPr="00E3065B" w:rsidRDefault="007B0C64" w:rsidP="00D17CF1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  <w:r w:rsidRPr="00E3065B">
                        <w:rPr>
                          <w:lang w:val="es-ES_tradnl"/>
                        </w:rPr>
                        <w:fldChar w:fldCharType="begin"/>
                      </w:r>
                      <w:r w:rsidRPr="00E3065B">
                        <w:rPr>
                          <w:lang w:val="es-ES_tradnl"/>
                        </w:rPr>
                        <w:instrText xml:space="preserve"> HYPERLINK "http://www.abcya.com/" \t "_blank" </w:instrText>
                      </w:r>
                      <w:r w:rsidRPr="00E3065B">
                        <w:rPr>
                          <w:lang w:val="es-ES_tradnl"/>
                        </w:rPr>
                        <w:fldChar w:fldCharType="separate"/>
                      </w:r>
                      <w:r w:rsidRPr="00E3065B">
                        <w:rPr>
                          <w:rFonts w:ascii="Comic Sans MS" w:eastAsia="Times New Roman" w:hAnsi="Comic Sans MS" w:cs="Arial"/>
                          <w:color w:val="1155CC"/>
                          <w:sz w:val="20"/>
                          <w:szCs w:val="20"/>
                          <w:u w:val="single"/>
                          <w:shd w:val="clear" w:color="auto" w:fill="FFFFFF"/>
                          <w:lang w:val="es-ES_tradnl"/>
                        </w:rPr>
                        <w:t>www.abcya.com</w:t>
                      </w:r>
                      <w:r w:rsidRPr="00E3065B">
                        <w:rPr>
                          <w:rFonts w:ascii="Comic Sans MS" w:eastAsia="Times New Roman" w:hAnsi="Comic Sans MS" w:cs="Arial"/>
                          <w:color w:val="1155CC"/>
                          <w:sz w:val="20"/>
                          <w:szCs w:val="20"/>
                          <w:u w:val="single"/>
                          <w:shd w:val="clear" w:color="auto" w:fill="FFFFFF"/>
                          <w:lang w:val="es-ES_tradnl"/>
                        </w:rPr>
                        <w:fldChar w:fldCharType="end"/>
                      </w:r>
                      <w:r w:rsidRPr="00E3065B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/>
                        </w:rPr>
                        <w:t>: 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/>
                        </w:rPr>
                        <w:t>Aprendan jugando</w:t>
                      </w:r>
                      <w:r w:rsidRPr="00E3065B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val="es-ES_tradnl"/>
                        </w:rPr>
                        <w:t>Escojan los grados pre-K a 5 y luego escojan juegos y actividades entre categorías como letras, números</w:t>
                      </w:r>
                      <w:r w:rsidRPr="00E3065B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val="es-ES_tradnl"/>
                        </w:rPr>
                        <w:t>días festivos, estrategia</w:t>
                      </w:r>
                      <w:r w:rsidRPr="00E3065B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val="es-ES_tradnl"/>
                        </w:rPr>
                        <w:t>y desarrolladores de destrezas. Estos juegos  divertidos y educativos enganchan</w:t>
                      </w:r>
                      <w:r w:rsidRPr="00E3065B">
                        <w:rPr>
                          <w:rFonts w:ascii="Comic Sans MS" w:eastAsia="Times New Roman" w:hAnsi="Comic Sans MS" w:cs="Arial"/>
                          <w:color w:val="000000"/>
                          <w:sz w:val="20"/>
                          <w:szCs w:val="20"/>
                          <w:lang w:val="es-ES_tradnl"/>
                        </w:rPr>
                        <w:t>.</w:t>
                      </w:r>
                    </w:p>
                    <w:p w14:paraId="6F1CD70C" w14:textId="77777777" w:rsidR="007B0C64" w:rsidRPr="00E3065B" w:rsidRDefault="007B0C64" w:rsidP="00CB10E1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C05">
        <w:rPr>
          <w:i/>
          <w:noProof/>
          <w:color w:val="2F5897" w:themeColor="text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3FB7CC1" wp14:editId="61EDA5E5">
                <wp:simplePos x="0" y="0"/>
                <wp:positionH relativeFrom="column">
                  <wp:posOffset>-228600</wp:posOffset>
                </wp:positionH>
                <wp:positionV relativeFrom="paragraph">
                  <wp:posOffset>4914900</wp:posOffset>
                </wp:positionV>
                <wp:extent cx="3771900" cy="2749550"/>
                <wp:effectExtent l="0" t="0" r="381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2749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485CDB" w:rsidRDefault="007B0C64" w:rsidP="007F19E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NOTICIAS DEL TERCER GRADO </w:t>
                            </w:r>
                          </w:p>
                          <w:p w:rsidR="007B0C64" w:rsidRPr="008F52E0" w:rsidRDefault="007B0C64" w:rsidP="002A6963">
                            <w:pPr>
                              <w:pStyle w:val="NoSpacing"/>
                              <w:rPr>
                                <w:rFonts w:ascii="Comic Sans MS" w:hAnsi="Comic Sans MS"/>
                                <w:sz w:val="19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¡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El tercer grado ha tenido 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un comienzo sólido! A principios de septiembre, los alumnos aprendieron las nuevas rutinas y expectativas de nuestras clases. Introdujimos el Valor Fundamental de responsabilidad y hablamos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de las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 responsabilidades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asociadas con 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las tareas este año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. Empezamos ya 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a estudiar la multiplicación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 por considerar 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cosas que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vienen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 en grupos del mismo tamaño y  mirando a gráficas de contar por distintos números (ej. 2, 4, 6) para entender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l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os patrones. En Artes del Idioma Inglés, leímos y releímos un cuento, “</w:t>
                            </w:r>
                            <w:r w:rsidRPr="008F52E0">
                              <w:rPr>
                                <w:rFonts w:ascii="Comic Sans MS" w:hAnsi="Comic Sans MS"/>
                                <w:i/>
                                <w:iCs/>
                                <w:sz w:val="19"/>
                                <w:szCs w:val="20"/>
                                <w:lang w:val="es-ES_tradnl"/>
                              </w:rPr>
                              <w:t xml:space="preserve">Rain </w:t>
                            </w:r>
                            <w:proofErr w:type="spellStart"/>
                            <w:r w:rsidRPr="008F52E0">
                              <w:rPr>
                                <w:rFonts w:ascii="Comic Sans MS" w:hAnsi="Comic Sans MS"/>
                                <w:i/>
                                <w:iCs/>
                                <w:sz w:val="19"/>
                                <w:szCs w:val="20"/>
                                <w:lang w:val="es-ES_tradnl"/>
                              </w:rPr>
                              <w:t>School</w:t>
                            </w:r>
                            <w:proofErr w:type="spellEnd"/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,”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 anticipando 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nuestro estudio de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esta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 cuestión: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¿Porqué busca la gente el poder de la lectura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?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Se iniciarán nuestros estudios sociales con una excursión a </w:t>
                            </w:r>
                            <w:proofErr w:type="spellStart"/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Plimoth</w:t>
                            </w:r>
                            <w:proofErr w:type="spellEnd"/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Plantation</w:t>
                            </w:r>
                            <w:proofErr w:type="spellEnd"/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el 18 de octubre. Hablen con sus niños de tercer grado de todo lo que ya hayan hecho, ¡quedarán sorprendidos</w:t>
                            </w:r>
                            <w:r w:rsidRPr="008F52E0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!</w:t>
                            </w:r>
                          </w:p>
                          <w:p w:rsidR="007B0C64" w:rsidRPr="00485CDB" w:rsidRDefault="007B0C64" w:rsidP="002A6963">
                            <w:pPr>
                              <w:pStyle w:val="NoSpacing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7.95pt;margin-top:387pt;width:297pt;height:216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" fillcolor="white [3201]" strokecolor="#6076b4 [3204]" strokeweight="2.25pt">
                <v:path arrowok="t"/>
                <v:textbox>
                  <w:txbxContent>
                    <w:p w14:paraId="13D9A919" w14:textId="77777777" w:rsidR="007B0C64" w:rsidRPr="00485CDB" w:rsidRDefault="007B0C64" w:rsidP="007F19E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_tradnl"/>
                        </w:rPr>
                        <w:t xml:space="preserve">NOTICIAS DEL TERCER GRADO </w:t>
                      </w:r>
                    </w:p>
                    <w:p w14:paraId="2038E845" w14:textId="77777777" w:rsidR="007B0C64" w:rsidRPr="008F52E0" w:rsidRDefault="007B0C64" w:rsidP="002A6963">
                      <w:pPr>
                        <w:pStyle w:val="NoSpacing"/>
                        <w:rPr>
                          <w:rFonts w:ascii="Comic Sans MS" w:hAnsi="Comic Sans MS"/>
                          <w:sz w:val="19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¡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El tercer grado ha tenido 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un comienzo sólido! A principios de septiembre, los alumnos aprendieron las nuevas rutinas y expectativas de nuestras clases. Introdujimos el Valor Fundamental de responsabilidad y hablamos 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de las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 responsabilidades 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asociadas con 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las tareas este año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. Empezamos ya 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a estudiar la multiplicación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 por considerar 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cosas que 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vienen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 en grupos del mismo tamaño y  mirando a gráficas de contar por distintos números (ej. 2, 4, 6) para entender 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l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os patrones. En Artes del Idioma Inglés, leímos y releímos un cuento, “</w:t>
                      </w:r>
                      <w:r w:rsidRPr="008F52E0">
                        <w:rPr>
                          <w:rFonts w:ascii="Comic Sans MS" w:hAnsi="Comic Sans MS"/>
                          <w:i/>
                          <w:iCs/>
                          <w:sz w:val="19"/>
                          <w:szCs w:val="20"/>
                          <w:lang w:val="es-ES_tradnl"/>
                        </w:rPr>
                        <w:t xml:space="preserve">Rain </w:t>
                      </w:r>
                      <w:proofErr w:type="spellStart"/>
                      <w:r w:rsidRPr="008F52E0">
                        <w:rPr>
                          <w:rFonts w:ascii="Comic Sans MS" w:hAnsi="Comic Sans MS"/>
                          <w:i/>
                          <w:iCs/>
                          <w:sz w:val="19"/>
                          <w:szCs w:val="20"/>
                          <w:lang w:val="es-ES_tradnl"/>
                        </w:rPr>
                        <w:t>School</w:t>
                      </w:r>
                      <w:proofErr w:type="spellEnd"/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,”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 anticipando 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nuestro estudio de 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esta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 cuestión: 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¿Porqué busca la gente el poder de la lectura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? 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Se iniciarán nuestros estudios sociales con una excursión a </w:t>
                      </w:r>
                      <w:proofErr w:type="spellStart"/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Plimoth</w:t>
                      </w:r>
                      <w:proofErr w:type="spellEnd"/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Plantation</w:t>
                      </w:r>
                      <w:proofErr w:type="spellEnd"/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el 18 de octubre. Hablen con sus niños de tercer grado de todo lo que ya hayan hecho, ¡quedarán sorprendidos</w:t>
                      </w:r>
                      <w:r w:rsidRPr="008F52E0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!</w:t>
                      </w:r>
                    </w:p>
                    <w:p w14:paraId="42335DC8" w14:textId="77777777" w:rsidR="007B0C64" w:rsidRPr="00485CDB" w:rsidRDefault="007B0C64" w:rsidP="002A6963">
                      <w:pPr>
                        <w:pStyle w:val="NoSpacing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C05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5021B5A" wp14:editId="6CE051BD">
                <wp:simplePos x="0" y="0"/>
                <wp:positionH relativeFrom="column">
                  <wp:posOffset>114300</wp:posOffset>
                </wp:positionH>
                <wp:positionV relativeFrom="paragraph">
                  <wp:posOffset>-800100</wp:posOffset>
                </wp:positionV>
                <wp:extent cx="3117850" cy="1238250"/>
                <wp:effectExtent l="25400" t="0" r="57150" b="107950"/>
                <wp:wrapNone/>
                <wp:docPr id="32" name="Cloud Callou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7850" cy="1238250"/>
                        </a:xfrm>
                        <a:prstGeom prst="cloudCallout">
                          <a:avLst>
                            <a:gd name="adj1" fmla="val -13908"/>
                            <a:gd name="adj2" fmla="val 404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C64" w:rsidRPr="006F3D90" w:rsidRDefault="007B0C64" w:rsidP="00F312D0">
                            <w:pPr>
                              <w:pStyle w:val="NoSpacing"/>
                              <w:spacing w:line="216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s-ES_tradnl"/>
                              </w:rPr>
                            </w:pPr>
                            <w:r w:rsidRPr="006F3D90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s-ES_tradnl"/>
                              </w:rPr>
                              <w:t xml:space="preserve">Recuerden: Sesión de Puertas Abiertas – </w:t>
                            </w:r>
                          </w:p>
                          <w:p w:rsidR="007B0C64" w:rsidRPr="006F3D90" w:rsidRDefault="007B0C64" w:rsidP="00F312D0">
                            <w:pPr>
                              <w:pStyle w:val="NoSpacing"/>
                              <w:spacing w:line="216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s-ES_tradnl"/>
                              </w:rPr>
                              <w:t xml:space="preserve">Plantel Bajo </w:t>
                            </w:r>
                          </w:p>
                          <w:p w:rsidR="007B0C64" w:rsidRPr="006F3D90" w:rsidRDefault="007B0C64" w:rsidP="00F312D0">
                            <w:pPr>
                              <w:pStyle w:val="NoSpacing"/>
                              <w:spacing w:line="216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6F3D90">
                              <w:rPr>
                                <w:rFonts w:ascii="Comic Sans MS" w:hAnsi="Comic Sans MS"/>
                                <w:color w:val="FFFFFF" w:themeColor="background1"/>
                                <w:szCs w:val="24"/>
                                <w:lang w:val="es-ES_tradnl"/>
                              </w:rPr>
                              <w:t>5:30 - 7:30PM, Mié. 9/28</w:t>
                            </w:r>
                            <w:r w:rsidRPr="006F3D90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B0C64" w:rsidRPr="006F3D90" w:rsidRDefault="007B0C64" w:rsidP="00D80C4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7B0C64" w:rsidRPr="006F3D90" w:rsidRDefault="007B0C64" w:rsidP="00D80C4A">
                            <w:pPr>
                              <w:pStyle w:val="NoSpacing"/>
                              <w:rPr>
                                <w:lang w:val="es-ES_tradnl"/>
                              </w:rPr>
                            </w:pPr>
                          </w:p>
                          <w:p w:rsidR="007B0C64" w:rsidRPr="006F3D90" w:rsidRDefault="007B0C64" w:rsidP="00D80C4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6F3D90">
                              <w:rPr>
                                <w:lang w:val="es-ES_tradnl"/>
                              </w:rPr>
                              <w:t>5:30 – 7:30</w:t>
                            </w:r>
                          </w:p>
                          <w:p w:rsidR="007B0C64" w:rsidRPr="006F3D90" w:rsidRDefault="007B0C64" w:rsidP="00DF6580">
                            <w:pPr>
                              <w:pStyle w:val="NoSpacing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2" o:spid="_x0000_s1028" type="#_x0000_t106" style="position:absolute;margin-left:9pt;margin-top:-62.95pt;width:245.5pt;height:9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" adj="7796,19537" fillcolor="#6076b4 [3204]" strokecolor="#2c385d [1604]" strokeweight="2.25pt">
                <v:path arrowok="t"/>
                <v:textbox>
                  <w:txbxContent>
                    <w:p w14:paraId="1E08069D" w14:textId="77777777" w:rsidR="007B0C64" w:rsidRPr="006F3D90" w:rsidRDefault="007B0C64" w:rsidP="00F312D0">
                      <w:pPr>
                        <w:pStyle w:val="NoSpacing"/>
                        <w:spacing w:line="216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s-ES_tradnl"/>
                        </w:rPr>
                      </w:pPr>
                      <w:r w:rsidRPr="006F3D90"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s-ES_tradnl"/>
                        </w:rPr>
                        <w:t xml:space="preserve">Recuerden: Sesión de Puertas Abiertas – </w:t>
                      </w:r>
                    </w:p>
                    <w:p w14:paraId="34F26EBB" w14:textId="1F567234" w:rsidR="007B0C64" w:rsidRPr="006F3D90" w:rsidRDefault="007B0C64" w:rsidP="00F312D0">
                      <w:pPr>
                        <w:pStyle w:val="NoSpacing"/>
                        <w:spacing w:line="216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s-ES_tradnl"/>
                        </w:rPr>
                        <w:t xml:space="preserve">Plantel Bajo </w:t>
                      </w:r>
                    </w:p>
                    <w:p w14:paraId="538ED087" w14:textId="77777777" w:rsidR="007B0C64" w:rsidRPr="006F3D90" w:rsidRDefault="007B0C64" w:rsidP="00F312D0">
                      <w:pPr>
                        <w:pStyle w:val="NoSpacing"/>
                        <w:spacing w:line="216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</w:pPr>
                      <w:r w:rsidRPr="006F3D90">
                        <w:rPr>
                          <w:rFonts w:ascii="Comic Sans MS" w:hAnsi="Comic Sans MS"/>
                          <w:color w:val="FFFFFF" w:themeColor="background1"/>
                          <w:szCs w:val="24"/>
                          <w:lang w:val="es-ES_tradnl"/>
                        </w:rPr>
                        <w:t>5:30 - 7:30PM, Mié. 9/28</w:t>
                      </w:r>
                      <w:r w:rsidRPr="006F3D90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</w:p>
                    <w:p w14:paraId="28E2A7A8" w14:textId="77777777" w:rsidR="007B0C64" w:rsidRPr="006F3D90" w:rsidRDefault="007B0C64" w:rsidP="00D80C4A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14:paraId="1A469EFE" w14:textId="77777777" w:rsidR="007B0C64" w:rsidRPr="006F3D90" w:rsidRDefault="007B0C64" w:rsidP="00D80C4A">
                      <w:pPr>
                        <w:pStyle w:val="NoSpacing"/>
                        <w:rPr>
                          <w:lang w:val="es-ES_tradnl"/>
                        </w:rPr>
                      </w:pPr>
                    </w:p>
                    <w:p w14:paraId="224E2A47" w14:textId="77777777" w:rsidR="007B0C64" w:rsidRPr="006F3D90" w:rsidRDefault="007B0C64" w:rsidP="00D80C4A">
                      <w:pPr>
                        <w:jc w:val="center"/>
                        <w:rPr>
                          <w:lang w:val="es-ES_tradnl"/>
                        </w:rPr>
                      </w:pPr>
                      <w:r w:rsidRPr="006F3D90">
                        <w:rPr>
                          <w:lang w:val="es-ES_tradnl"/>
                        </w:rPr>
                        <w:t>5:30 – 7:30</w:t>
                      </w:r>
                    </w:p>
                    <w:p w14:paraId="2BB89B85" w14:textId="77777777" w:rsidR="007B0C64" w:rsidRPr="006F3D90" w:rsidRDefault="007B0C64" w:rsidP="00DF6580">
                      <w:pPr>
                        <w:pStyle w:val="NoSpacing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C05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4ACBE36" wp14:editId="220A15E1">
                <wp:simplePos x="0" y="0"/>
                <wp:positionH relativeFrom="column">
                  <wp:posOffset>-244475</wp:posOffset>
                </wp:positionH>
                <wp:positionV relativeFrom="paragraph">
                  <wp:posOffset>652780</wp:posOffset>
                </wp:positionV>
                <wp:extent cx="3788410" cy="2319020"/>
                <wp:effectExtent l="0" t="0" r="21590" b="1778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8410" cy="23190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341536" w:rsidRDefault="007B0C64" w:rsidP="00880D9C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RINCÓN DE LA DIRECTORA </w:t>
                            </w:r>
                          </w:p>
                          <w:p w:rsidR="007B0C64" w:rsidRPr="002A32E4" w:rsidRDefault="007B0C64" w:rsidP="00084EC6">
                            <w:pPr>
                              <w:pStyle w:val="NoSpacing"/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</w:pPr>
                            <w:r w:rsidRPr="002A32E4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Dar la bienvenida al regreso a clases a todos nuestros estudiantes ha sido maravillos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o. Al saludarles por la mañana</w:t>
                            </w:r>
                            <w:r w:rsidRPr="002A32E4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 y visitar las salas de clase, ¡se ve que nuestros estudiantes son eruditos en ciernes! Cada niño aporta una destreza o interés o historia que enriquece nuestro ambiente escolar. El acompañarles a ustedes en este camino de aprendizaje y crecimiento de sus hijos es un privilegio para mi. Gracias al gran número de padres/encargados legales que asistieron a nuestras primeras dos noches de currículos y los que vayan a asist</w:t>
                            </w:r>
                            <w:r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>ir al evento de esta noche en el Plantel Bajo</w:t>
                            </w:r>
                            <w:r w:rsidRPr="002A32E4">
                              <w:rPr>
                                <w:rFonts w:ascii="Comic Sans MS" w:hAnsi="Comic Sans MS"/>
                                <w:sz w:val="19"/>
                                <w:szCs w:val="20"/>
                                <w:lang w:val="es-ES_tradnl"/>
                              </w:rPr>
                              <w:t xml:space="preserve">. Espero que descubran otras maneras de involucrarse con la Escuela Roosevelt durante el año.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-19.2pt;margin-top:51.4pt;width:298.3pt;height:182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" fillcolor="white [3201]" strokecolor="#6076b4 [3204]" strokeweight="2.25pt">
                <v:path arrowok="t"/>
                <v:textbox>
                  <w:txbxContent>
                    <w:p w14:paraId="12A83DC6" w14:textId="77777777" w:rsidR="007B0C64" w:rsidRPr="00341536" w:rsidRDefault="007B0C64" w:rsidP="00880D9C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:lang w:val="es-ES_tradnl"/>
                        </w:rPr>
                        <w:t xml:space="preserve">RINCÓN DE LA DIRECTORA </w:t>
                      </w:r>
                    </w:p>
                    <w:p w14:paraId="5B568808" w14:textId="346C7485" w:rsidR="007B0C64" w:rsidRPr="002A32E4" w:rsidRDefault="007B0C64" w:rsidP="00084EC6">
                      <w:pPr>
                        <w:pStyle w:val="NoSpacing"/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</w:pPr>
                      <w:r w:rsidRPr="002A32E4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Dar la bienvenida al regreso a clases a todos nuestros estudiantes ha sido maravillos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o. Al saludarles por la mañana</w:t>
                      </w:r>
                      <w:r w:rsidRPr="002A32E4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 y visitar las salas de clase, ¡se ve que nuestros estudiantes son eruditos en ciernes! Cada niño aporta una destreza o interés o historia que enriquece nuestro ambiente escolar. El acompañarles a ustedes en este camino de aprendizaje y crecimiento de sus hijos es un privilegio para mi. </w:t>
                      </w:r>
                      <w:r w:rsidRPr="002A32E4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Gracias al gran número de padres/encargados legales que asistieron a nuestras primeras dos noches de currículos y los que vayan a asist</w:t>
                      </w:r>
                      <w:r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>ir al evento de esta noche en el Plantel Bajo</w:t>
                      </w:r>
                      <w:r w:rsidRPr="002A32E4">
                        <w:rPr>
                          <w:rFonts w:ascii="Comic Sans MS" w:hAnsi="Comic Sans MS"/>
                          <w:sz w:val="19"/>
                          <w:szCs w:val="20"/>
                          <w:lang w:val="es-ES_tradnl"/>
                        </w:rPr>
                        <w:t xml:space="preserve">. Espero que descubran otras maneras de involucrarse con la Escuela Roosevelt durante el año.  </w:t>
                      </w:r>
                    </w:p>
                  </w:txbxContent>
                </v:textbox>
              </v:shape>
            </w:pict>
          </mc:Fallback>
        </mc:AlternateContent>
      </w:r>
      <w:r w:rsidRPr="00E51C05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F620BE" wp14:editId="38530838">
                <wp:simplePos x="0" y="0"/>
                <wp:positionH relativeFrom="column">
                  <wp:posOffset>-244475</wp:posOffset>
                </wp:positionH>
                <wp:positionV relativeFrom="paragraph">
                  <wp:posOffset>3086100</wp:posOffset>
                </wp:positionV>
                <wp:extent cx="3771900" cy="1776730"/>
                <wp:effectExtent l="0" t="0" r="38100" b="266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1900" cy="1776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323BDE" w:rsidRDefault="007B0C64" w:rsidP="00322C4E">
                            <w:pPr>
                              <w:pStyle w:val="NoSpacing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NOTICIAS DE K1 </w:t>
                            </w:r>
                          </w:p>
                          <w:p w:rsidR="007B0C64" w:rsidRPr="002A32E4" w:rsidRDefault="007B0C64" w:rsidP="00DD7D09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shd w:val="clear" w:color="auto" w:fill="FFFFFF"/>
                                <w:lang w:val="es-ES_tradnl"/>
                              </w:rPr>
                              <w:t>K1 ha empezado muy bien</w:t>
                            </w:r>
                            <w:r w:rsidRPr="002A32E4">
                              <w:rPr>
                                <w:rFonts w:ascii="Comic Sans MS" w:hAnsi="Comic Sans MS"/>
                                <w:sz w:val="20"/>
                                <w:szCs w:val="20"/>
                                <w:shd w:val="clear" w:color="auto" w:fill="FFFFFF"/>
                                <w:lang w:val="es-ES_tradnl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shd w:val="clear" w:color="auto" w:fill="FFFFFF"/>
                                <w:lang w:val="es-ES_tradnl"/>
                              </w:rPr>
                              <w:t>Nos estamos adaptando a las rutinas de la clase</w:t>
                            </w:r>
                            <w:r w:rsidRPr="002A32E4">
                              <w:rPr>
                                <w:rFonts w:ascii="Comic Sans MS" w:hAnsi="Comic Sans MS"/>
                                <w:sz w:val="20"/>
                                <w:szCs w:val="20"/>
                                <w:shd w:val="clear" w:color="auto" w:fill="FFFFFF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shd w:val="clear" w:color="auto" w:fill="FFFFFF"/>
                                <w:lang w:val="es-ES_tradnl"/>
                              </w:rPr>
                              <w:t>aprendiendo cómo pasar entre actividades durante el día y haciendo nuevos amigos. Comenzaremos nuestra Unidad Familiar la semana que viene y ¡esperamos conocer a sus familias! Apreciamos la relación entre la casa y la escuela y ¡nos anima acompañar a su hijo en su camino hacia el aprendizaje! ¡Tendremos un año divertido lleno de lecciones prácticas y mucha exploración</w:t>
                            </w:r>
                            <w:r w:rsidRPr="002A32E4">
                              <w:rPr>
                                <w:rFonts w:ascii="Comic Sans MS" w:hAnsi="Comic Sans MS"/>
                                <w:sz w:val="20"/>
                                <w:szCs w:val="20"/>
                                <w:shd w:val="clear" w:color="auto" w:fill="FFFFFF"/>
                                <w:lang w:val="es-ES_tradnl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-19.2pt;margin-top:243pt;width:297pt;height:139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" fillcolor="white [3201]" strokecolor="#6076b4 [3204]" strokeweight="2.25pt">
                <v:path arrowok="t"/>
                <v:textbox>
                  <w:txbxContent>
                    <w:p w14:paraId="15B25D14" w14:textId="77777777" w:rsidR="007B0C64" w:rsidRPr="00323BDE" w:rsidRDefault="007B0C64" w:rsidP="00322C4E">
                      <w:pPr>
                        <w:pStyle w:val="NoSpacing"/>
                        <w:jc w:val="center"/>
                        <w:rPr>
                          <w:rFonts w:ascii="Comic Sans MS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 xml:space="preserve">NOTICIAS DE K1 </w:t>
                      </w:r>
                    </w:p>
                    <w:p w14:paraId="76A9949D" w14:textId="77777777" w:rsidR="007B0C64" w:rsidRPr="002A32E4" w:rsidRDefault="007B0C64" w:rsidP="00DD7D09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shd w:val="clear" w:color="auto" w:fill="FFFFFF"/>
                          <w:lang w:val="es-ES_tradnl"/>
                        </w:rPr>
                        <w:t>K1 ha empezado muy bien</w:t>
                      </w:r>
                      <w:r w:rsidRPr="002A32E4">
                        <w:rPr>
                          <w:rFonts w:ascii="Comic Sans MS" w:hAnsi="Comic Sans MS"/>
                          <w:sz w:val="20"/>
                          <w:szCs w:val="20"/>
                          <w:shd w:val="clear" w:color="auto" w:fill="FFFFFF"/>
                          <w:lang w:val="es-ES_tradnl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shd w:val="clear" w:color="auto" w:fill="FFFFFF"/>
                          <w:lang w:val="es-ES_tradnl"/>
                        </w:rPr>
                        <w:t>Nos estamos adaptando a las rutinas de la clase</w:t>
                      </w:r>
                      <w:r w:rsidRPr="002A32E4">
                        <w:rPr>
                          <w:rFonts w:ascii="Comic Sans MS" w:hAnsi="Comic Sans MS"/>
                          <w:sz w:val="20"/>
                          <w:szCs w:val="20"/>
                          <w:shd w:val="clear" w:color="auto" w:fill="FFFFFF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shd w:val="clear" w:color="auto" w:fill="FFFFFF"/>
                          <w:lang w:val="es-ES_tradnl"/>
                        </w:rPr>
                        <w:t>aprendiendo cómo pasar entre actividades durante el día y haciendo nuevos amigos. Comenzaremos nuestra Unidad Familiar la semana que viene y ¡esperamos conocer a sus familias! Apreciamos la relación entre la casa y la escuela y ¡nos anima acompañar a su hijo en su camino hacia el aprendizaje! ¡Tendremos un año divertido lleno de lecciones prácticas y mucha exploración</w:t>
                      </w:r>
                      <w:r w:rsidRPr="002A32E4">
                        <w:rPr>
                          <w:rFonts w:ascii="Comic Sans MS" w:hAnsi="Comic Sans MS"/>
                          <w:sz w:val="20"/>
                          <w:szCs w:val="20"/>
                          <w:shd w:val="clear" w:color="auto" w:fill="FFFFFF"/>
                          <w:lang w:val="es-ES_tradnl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E51C05">
        <w:rPr>
          <w:i/>
          <w:noProof/>
          <w:color w:val="2F5897" w:themeColor="text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46F1519" wp14:editId="1489483C">
                <wp:simplePos x="0" y="0"/>
                <wp:positionH relativeFrom="column">
                  <wp:posOffset>4060190</wp:posOffset>
                </wp:positionH>
                <wp:positionV relativeFrom="paragraph">
                  <wp:posOffset>830580</wp:posOffset>
                </wp:positionV>
                <wp:extent cx="2933700" cy="4883150"/>
                <wp:effectExtent l="0" t="0" r="38100" b="19050"/>
                <wp:wrapNone/>
                <wp:docPr id="4" name="Vertical Scrol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48831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C64" w:rsidRPr="008270A9" w:rsidRDefault="007B0C64" w:rsidP="00547EB6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>¡</w:t>
                            </w:r>
                            <w:r w:rsidRPr="008270A9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>OCT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>UBRE</w:t>
                            </w:r>
                            <w:r w:rsidRPr="008270A9">
                              <w:rPr>
                                <w:color w:val="FFFFFF" w:themeColor="background1"/>
                                <w:sz w:val="24"/>
                                <w:szCs w:val="24"/>
                                <w:lang w:val="es-ES_tradnl"/>
                              </w:rPr>
                              <w:t>!</w:t>
                            </w:r>
                          </w:p>
                          <w:p w:rsidR="007B0C64" w:rsidRPr="00147672" w:rsidRDefault="007B0C64" w:rsidP="002D5536">
                            <w:pPr>
                              <w:pStyle w:val="NoSpacing"/>
                              <w:jc w:val="center"/>
                              <w:rPr>
                                <w:rStyle w:val="Strong"/>
                                <w:lang w:eastAsia="ko-KR"/>
                              </w:rPr>
                            </w:pPr>
                            <w:r w:rsidRPr="0014767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6 de Octubre Noche Familiar UC</w:t>
                            </w:r>
                          </w:p>
                          <w:p w:rsidR="007B0C64" w:rsidRPr="00147672" w:rsidRDefault="007B0C64" w:rsidP="002D5536">
                            <w:pPr>
                              <w:pStyle w:val="NoSpacing"/>
                              <w:jc w:val="center"/>
                              <w:rPr>
                                <w:rStyle w:val="Strong"/>
                              </w:rPr>
                            </w:pPr>
                            <w:r w:rsidRPr="0014767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 Pizza, Bebidas y Película </w:t>
                            </w:r>
                          </w:p>
                          <w:p w:rsidR="007B0C64" w:rsidRPr="00147672" w:rsidRDefault="007B0C64" w:rsidP="002D5536">
                            <w:pPr>
                              <w:pStyle w:val="NoSpacing"/>
                              <w:jc w:val="center"/>
                              <w:rPr>
                                <w:rStyle w:val="Strong"/>
                              </w:rPr>
                            </w:pPr>
                            <w:r w:rsidRPr="0014767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10 de Octubre, No hay </w:t>
                            </w:r>
                            <w:r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Clases</w:t>
                            </w:r>
                            <w:r w:rsidRPr="0014767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B0C64" w:rsidRPr="00147672" w:rsidRDefault="007B0C64" w:rsidP="002D5536">
                            <w:pPr>
                              <w:pStyle w:val="NoSpacing"/>
                              <w:jc w:val="center"/>
                              <w:rPr>
                                <w:rStyle w:val="Strong"/>
                              </w:rPr>
                            </w:pPr>
                            <w:r w:rsidRPr="00147672">
                              <w:rPr>
                                <w:rStyle w:val="Strong"/>
                                <w:rFonts w:ascii="Comic Sans MS" w:hAnsi="Comic Sans MS"/>
                                <w:b w:val="0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Columbus Day</w:t>
                            </w:r>
                          </w:p>
                          <w:p w:rsidR="007B0C64" w:rsidRPr="00147672" w:rsidRDefault="007B0C64" w:rsidP="002D553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12 de Octubre </w:t>
                            </w:r>
                          </w:p>
                          <w:p w:rsidR="007B0C64" w:rsidRPr="00147672" w:rsidRDefault="007B0C64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Tienda Académica del Plantel Alto </w:t>
                            </w:r>
                          </w:p>
                          <w:p w:rsidR="007B0C64" w:rsidRPr="00147672" w:rsidRDefault="007B0C64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18 de Octubre </w:t>
                            </w:r>
                          </w:p>
                          <w:p w:rsidR="007B0C64" w:rsidRPr="00147672" w:rsidRDefault="007B0C64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Excursión del Grado 3 a </w:t>
                            </w:r>
                            <w:proofErr w:type="spellStart"/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Plimoth</w:t>
                            </w:r>
                            <w:proofErr w:type="spellEnd"/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Plantation</w:t>
                            </w:r>
                            <w:proofErr w:type="spellEnd"/>
                          </w:p>
                          <w:p w:rsidR="007B0C64" w:rsidRPr="00147672" w:rsidRDefault="007B0C64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19 – 21</w:t>
                            </w: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vertAlign w:val="superscript"/>
                                <w:lang w:val="es-ES_tradnl"/>
                              </w:rPr>
                              <w:t xml:space="preserve"> </w:t>
                            </w: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Octubre</w:t>
                            </w:r>
                          </w:p>
                          <w:p w:rsidR="007B0C64" w:rsidRPr="00147672" w:rsidRDefault="007B0C64" w:rsidP="00074185">
                            <w:pPr>
                              <w:pStyle w:val="NoSpacing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Excursión del Grado 7 a Thompson Island  (Detalles más adelante) </w:t>
                            </w:r>
                          </w:p>
                          <w:p w:rsidR="007B0C64" w:rsidRPr="00147672" w:rsidRDefault="007B0C64" w:rsidP="00E842D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21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 de Octubre Tarjeta</w:t>
                            </w: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s de Calificaciones de Grados K2 – 5 </w:t>
                            </w:r>
                          </w:p>
                          <w:p w:rsidR="007B0C64" w:rsidRPr="00147672" w:rsidRDefault="007B0C64" w:rsidP="00E842D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26 de Octubre </w:t>
                            </w:r>
                          </w:p>
                          <w:p w:rsidR="007B0C64" w:rsidRPr="00147672" w:rsidRDefault="007B0C64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¡Caminata </w:t>
                            </w:r>
                            <w:proofErr w:type="spellStart"/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Walk</w:t>
                            </w:r>
                            <w:proofErr w:type="spellEnd"/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-A- </w:t>
                            </w:r>
                            <w:proofErr w:type="spellStart"/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thon</w:t>
                            </w:r>
                            <w:proofErr w:type="spellEnd"/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! (Detalles más adelante) </w:t>
                            </w:r>
                          </w:p>
                          <w:p w:rsidR="007B0C64" w:rsidRPr="00147672" w:rsidRDefault="007B0C64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28 de Octubre</w:t>
                            </w:r>
                          </w:p>
                          <w:p w:rsidR="007B0C64" w:rsidRDefault="007B0C64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 w:rsidRPr="00147672"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Festival de Calabazas y Manzanas del Grado 1 </w:t>
                            </w:r>
                          </w:p>
                          <w:p w:rsidR="007B0C64" w:rsidRPr="00147672" w:rsidRDefault="007B0C64" w:rsidP="00547EB6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 xml:space="preserve">Desfile de Disfraces del Plantel Bajo </w:t>
                            </w:r>
                          </w:p>
                          <w:p w:rsidR="007B0C64" w:rsidRPr="00147672" w:rsidRDefault="007B0C64" w:rsidP="00547EB6">
                            <w:pPr>
                              <w:pStyle w:val="NoSpacing"/>
                              <w:jc w:val="center"/>
                              <w:rPr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Recuerden:</w:t>
                            </w:r>
                          </w:p>
                          <w:p w:rsidR="007B0C64" w:rsidRPr="00147672" w:rsidRDefault="007B0C64" w:rsidP="00B7041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20"/>
                                <w:lang w:val="es-ES_tradnl"/>
                              </w:rPr>
                              <w:t>Noche de Juegos, 3 de noviembre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0qx@1@2l@1@0@2@0qx0@7@2,21600l@9,21600qx@10@7l@10@1@11@1qx21600@2@11,0xem@5,0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31" type="#_x0000_t97" style="position:absolute;margin-left:319.7pt;margin-top:65.4pt;width:231pt;height:384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" fillcolor="#6076b4 [3204]" strokecolor="#2c385d [1604]" strokeweight="2.25pt">
                <v:path arrowok="t"/>
                <v:textbox>
                  <w:txbxContent>
                    <w:p w14:paraId="2D554EE8" w14:textId="77777777" w:rsidR="007B0C64" w:rsidRPr="008270A9" w:rsidRDefault="007B0C64" w:rsidP="00547EB6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>¡</w:t>
                      </w:r>
                      <w:r w:rsidRPr="008270A9">
                        <w:rPr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>OCT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>UBRE</w:t>
                      </w:r>
                      <w:r w:rsidRPr="008270A9">
                        <w:rPr>
                          <w:color w:val="FFFFFF" w:themeColor="background1"/>
                          <w:sz w:val="24"/>
                          <w:szCs w:val="24"/>
                          <w:lang w:val="es-ES_tradnl"/>
                        </w:rPr>
                        <w:t>!</w:t>
                      </w:r>
                    </w:p>
                    <w:p w14:paraId="3CC0D95F" w14:textId="77777777" w:rsidR="007B0C64" w:rsidRPr="00147672" w:rsidRDefault="007B0C64" w:rsidP="002D5536">
                      <w:pPr>
                        <w:pStyle w:val="NoSpacing"/>
                        <w:jc w:val="center"/>
                        <w:rPr>
                          <w:rStyle w:val="Strong"/>
                          <w:lang w:eastAsia="ko-KR"/>
                        </w:rPr>
                      </w:pPr>
                      <w:r w:rsidRPr="00147672">
                        <w:rPr>
                          <w:rStyle w:val="Strong"/>
                          <w:rFonts w:ascii="Comic Sans MS" w:hAnsi="Comic Sans MS"/>
                          <w:b w:val="0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6 de Octubre Noche Familiar UC</w:t>
                      </w:r>
                    </w:p>
                    <w:p w14:paraId="4D5FE91A" w14:textId="77777777" w:rsidR="007B0C64" w:rsidRPr="00147672" w:rsidRDefault="007B0C64" w:rsidP="002D5536">
                      <w:pPr>
                        <w:pStyle w:val="NoSpacing"/>
                        <w:jc w:val="center"/>
                        <w:rPr>
                          <w:rStyle w:val="Strong"/>
                        </w:rPr>
                      </w:pPr>
                      <w:r w:rsidRPr="00147672">
                        <w:rPr>
                          <w:rStyle w:val="Strong"/>
                          <w:rFonts w:ascii="Comic Sans MS" w:hAnsi="Comic Sans MS"/>
                          <w:b w:val="0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 Pizza, Bebidas y Película </w:t>
                      </w:r>
                    </w:p>
                    <w:p w14:paraId="737E713E" w14:textId="7BA2A945" w:rsidR="007B0C64" w:rsidRPr="00147672" w:rsidRDefault="007B0C64" w:rsidP="002D5536">
                      <w:pPr>
                        <w:pStyle w:val="NoSpacing"/>
                        <w:jc w:val="center"/>
                        <w:rPr>
                          <w:rStyle w:val="Strong"/>
                        </w:rPr>
                      </w:pPr>
                      <w:r w:rsidRPr="00147672">
                        <w:rPr>
                          <w:rStyle w:val="Strong"/>
                          <w:rFonts w:ascii="Comic Sans MS" w:hAnsi="Comic Sans MS"/>
                          <w:b w:val="0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10 de Octubre, No hay </w:t>
                      </w:r>
                      <w:r>
                        <w:rPr>
                          <w:rStyle w:val="Strong"/>
                          <w:rFonts w:ascii="Comic Sans MS" w:hAnsi="Comic Sans MS"/>
                          <w:b w:val="0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Clases</w:t>
                      </w:r>
                      <w:r w:rsidRPr="00147672">
                        <w:rPr>
                          <w:rStyle w:val="Strong"/>
                          <w:rFonts w:ascii="Comic Sans MS" w:hAnsi="Comic Sans MS"/>
                          <w:b w:val="0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14:paraId="54CB5FD1" w14:textId="77777777" w:rsidR="007B0C64" w:rsidRPr="00147672" w:rsidRDefault="007B0C64" w:rsidP="002D5536">
                      <w:pPr>
                        <w:pStyle w:val="NoSpacing"/>
                        <w:jc w:val="center"/>
                        <w:rPr>
                          <w:rStyle w:val="Strong"/>
                        </w:rPr>
                      </w:pPr>
                      <w:r w:rsidRPr="00147672">
                        <w:rPr>
                          <w:rStyle w:val="Strong"/>
                          <w:rFonts w:ascii="Comic Sans MS" w:hAnsi="Comic Sans MS"/>
                          <w:b w:val="0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Columbus Day</w:t>
                      </w:r>
                    </w:p>
                    <w:p w14:paraId="1927BE5A" w14:textId="77777777" w:rsidR="007B0C64" w:rsidRPr="00147672" w:rsidRDefault="007B0C64" w:rsidP="002D553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12 de Octubre </w:t>
                      </w:r>
                    </w:p>
                    <w:p w14:paraId="24BE4BFA" w14:textId="47D0E29D" w:rsidR="007B0C64" w:rsidRPr="00147672" w:rsidRDefault="007B0C64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Tienda Académica del Plantel Alto </w:t>
                      </w:r>
                    </w:p>
                    <w:p w14:paraId="33758206" w14:textId="77777777" w:rsidR="007B0C64" w:rsidRPr="00147672" w:rsidRDefault="007B0C64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18 de Octubre </w:t>
                      </w:r>
                    </w:p>
                    <w:p w14:paraId="3E09EF9B" w14:textId="77777777" w:rsidR="007B0C64" w:rsidRPr="00147672" w:rsidRDefault="007B0C64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Excursión del Grado 3 a </w:t>
                      </w:r>
                      <w:proofErr w:type="spellStart"/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Plimoth</w:t>
                      </w:r>
                      <w:proofErr w:type="spellEnd"/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Plantation</w:t>
                      </w:r>
                      <w:proofErr w:type="spellEnd"/>
                    </w:p>
                    <w:p w14:paraId="1E39D578" w14:textId="77777777" w:rsidR="007B0C64" w:rsidRPr="00147672" w:rsidRDefault="007B0C64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19 – 21</w:t>
                      </w: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vertAlign w:val="superscript"/>
                          <w:lang w:val="es-ES_tradnl"/>
                        </w:rPr>
                        <w:t xml:space="preserve"> </w:t>
                      </w: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Octubre</w:t>
                      </w:r>
                    </w:p>
                    <w:p w14:paraId="2BBF0D00" w14:textId="77777777" w:rsidR="007B0C64" w:rsidRPr="00147672" w:rsidRDefault="007B0C64" w:rsidP="00074185">
                      <w:pPr>
                        <w:pStyle w:val="NoSpacing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Excursión del Grado 7 a Thompson Island  (Detalles más adelante) </w:t>
                      </w:r>
                    </w:p>
                    <w:p w14:paraId="5B627983" w14:textId="5405F881" w:rsidR="007B0C64" w:rsidRPr="00147672" w:rsidRDefault="007B0C64" w:rsidP="00E842D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21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 de Octubre Tarjeta</w:t>
                      </w: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s de Calificaciones de Grados K2 – 5 </w:t>
                      </w:r>
                    </w:p>
                    <w:p w14:paraId="6BDC7F7D" w14:textId="77777777" w:rsidR="007B0C64" w:rsidRPr="00147672" w:rsidRDefault="007B0C64" w:rsidP="00E842D2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26 de Octubre </w:t>
                      </w:r>
                    </w:p>
                    <w:p w14:paraId="0513C3A4" w14:textId="77777777" w:rsidR="007B0C64" w:rsidRPr="00147672" w:rsidRDefault="007B0C64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¡Caminata </w:t>
                      </w:r>
                      <w:proofErr w:type="spellStart"/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Walk</w:t>
                      </w:r>
                      <w:proofErr w:type="spellEnd"/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-A- </w:t>
                      </w:r>
                      <w:proofErr w:type="spellStart"/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thon</w:t>
                      </w:r>
                      <w:proofErr w:type="spellEnd"/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! (Detalles más adelante) </w:t>
                      </w:r>
                    </w:p>
                    <w:p w14:paraId="62452D56" w14:textId="77777777" w:rsidR="007B0C64" w:rsidRPr="00147672" w:rsidRDefault="007B0C64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28 de Octubre</w:t>
                      </w:r>
                    </w:p>
                    <w:p w14:paraId="12E93661" w14:textId="77777777" w:rsidR="007B0C64" w:rsidRDefault="007B0C64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 w:rsidRPr="00147672"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Festival de Calabazas y Manzanas del Grado 1 </w:t>
                      </w:r>
                    </w:p>
                    <w:p w14:paraId="17D7DD90" w14:textId="6175CB3D" w:rsidR="007B0C64" w:rsidRPr="00147672" w:rsidRDefault="007B0C64" w:rsidP="00547EB6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 xml:space="preserve">Desfile de Disfraces del Plantel Bajo </w:t>
                      </w:r>
                    </w:p>
                    <w:p w14:paraId="4F5BAB3D" w14:textId="77777777" w:rsidR="007B0C64" w:rsidRPr="00147672" w:rsidRDefault="007B0C64" w:rsidP="00547EB6">
                      <w:pPr>
                        <w:pStyle w:val="NoSpacing"/>
                        <w:jc w:val="center"/>
                        <w:rPr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Recuerden:</w:t>
                      </w:r>
                    </w:p>
                    <w:p w14:paraId="0AC51968" w14:textId="77777777" w:rsidR="007B0C64" w:rsidRPr="00147672" w:rsidRDefault="007B0C64" w:rsidP="00B70416">
                      <w:pPr>
                        <w:jc w:val="center"/>
                        <w:rPr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20"/>
                          <w:lang w:val="es-ES_tradnl"/>
                        </w:rPr>
                        <w:t>Noche de Juegos, 3 de noviembre</w:t>
                      </w:r>
                    </w:p>
                  </w:txbxContent>
                </v:textbox>
              </v:shape>
            </w:pict>
          </mc:Fallback>
        </mc:AlternateContent>
      </w:r>
      <w:r w:rsidRPr="00E51C05">
        <w:rPr>
          <w:i/>
          <w:noProof/>
          <w:color w:val="2F5897" w:themeColor="text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A4EBB4" wp14:editId="5EF34449">
                <wp:simplePos x="0" y="0"/>
                <wp:positionH relativeFrom="column">
                  <wp:posOffset>3672840</wp:posOffset>
                </wp:positionH>
                <wp:positionV relativeFrom="paragraph">
                  <wp:posOffset>-591185</wp:posOffset>
                </wp:positionV>
                <wp:extent cx="3098800" cy="1301750"/>
                <wp:effectExtent l="0" t="0" r="25400" b="190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800" cy="1301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CE53C2" w:rsidRDefault="007B0C64" w:rsidP="0013728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VALOR FUNDAMENTAL DE OCTUBRE</w:t>
                            </w:r>
                          </w:p>
                          <w:p w:rsidR="007B0C64" w:rsidRPr="00CE53C2" w:rsidRDefault="007B0C64" w:rsidP="00137289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CE53C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CO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LABORACIÓN </w:t>
                            </w:r>
                          </w:p>
                          <w:p w:rsidR="007B0C64" w:rsidRPr="00CE53C2" w:rsidRDefault="007B0C64" w:rsidP="001A3275">
                            <w:pPr>
                              <w:pStyle w:val="NoSpacing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Un acto o instante de trabajar o actuar juntos hacia un motivo o beneficio común</w:t>
                            </w:r>
                            <w:r w:rsidRPr="00CE53C2">
                              <w:rPr>
                                <w:rFonts w:ascii="Comic Sans MS" w:eastAsia="Times New Roman" w:hAnsi="Comic Sans MS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;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acción colectiva</w:t>
                            </w:r>
                          </w:p>
                          <w:p w:rsidR="007B0C64" w:rsidRPr="00CE53C2" w:rsidRDefault="007B0C64" w:rsidP="00252CE6">
                            <w:pPr>
                              <w:spacing w:line="240" w:lineRule="auto"/>
                              <w:rPr>
                                <w:rFonts w:ascii="Comic Sans MS" w:eastAsia="Times New Roman" w:hAnsi="Comic Sans MS" w:cs="Arial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289.2pt;margin-top:-46.5pt;width:244pt;height:102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" fillcolor="white [3201]" strokecolor="#6076b4 [3204]" strokeweight="2.25pt">
                <v:path arrowok="t"/>
                <v:textbox>
                  <w:txbxContent>
                    <w:p w14:paraId="46CD771F" w14:textId="77777777" w:rsidR="007B0C64" w:rsidRPr="00CE53C2" w:rsidRDefault="007B0C64" w:rsidP="0013728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_tradnl"/>
                        </w:rPr>
                        <w:t>VALOR FUNDAMENTAL DE OCTUBRE</w:t>
                      </w:r>
                    </w:p>
                    <w:p w14:paraId="535FC2DE" w14:textId="77777777" w:rsidR="007B0C64" w:rsidRPr="00CE53C2" w:rsidRDefault="007B0C64" w:rsidP="00137289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</w:pPr>
                      <w:r w:rsidRPr="00CE53C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_tradnl"/>
                        </w:rPr>
                        <w:t>CO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_tradnl"/>
                        </w:rPr>
                        <w:t xml:space="preserve">LABORACIÓN </w:t>
                      </w:r>
                    </w:p>
                    <w:p w14:paraId="1BC399FD" w14:textId="77777777" w:rsidR="007B0C64" w:rsidRPr="00CE53C2" w:rsidRDefault="007B0C64" w:rsidP="001A3275">
                      <w:pPr>
                        <w:pStyle w:val="NoSpacing"/>
                        <w:jc w:val="center"/>
                        <w:rPr>
                          <w:rFonts w:ascii="Comic Sans MS" w:eastAsia="Times New Roman" w:hAnsi="Comic Sans MS" w:cs="Arial"/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sz w:val="20"/>
                          <w:szCs w:val="20"/>
                          <w:lang w:val="es-ES_tradnl"/>
                        </w:rPr>
                        <w:t>Un acto o instante de trabajar o actuar juntos hacia un motivo o beneficio común</w:t>
                      </w:r>
                      <w:r w:rsidRPr="00CE53C2">
                        <w:rPr>
                          <w:rFonts w:ascii="Comic Sans MS" w:eastAsia="Times New Roman" w:hAnsi="Comic Sans MS" w:cs="Arial"/>
                          <w:b/>
                          <w:sz w:val="20"/>
                          <w:szCs w:val="20"/>
                          <w:lang w:val="es-ES_tradnl"/>
                        </w:rPr>
                        <w:t xml:space="preserve">; 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sz w:val="20"/>
                          <w:szCs w:val="20"/>
                          <w:lang w:val="es-ES_tradnl"/>
                        </w:rPr>
                        <w:t>acción colectiva</w:t>
                      </w:r>
                    </w:p>
                    <w:p w14:paraId="39F7427F" w14:textId="77777777" w:rsidR="007B0C64" w:rsidRPr="00CE53C2" w:rsidRDefault="007B0C64" w:rsidP="00252CE6">
                      <w:pPr>
                        <w:spacing w:line="240" w:lineRule="auto"/>
                        <w:rPr>
                          <w:rFonts w:ascii="Comic Sans MS" w:eastAsia="Times New Roman" w:hAnsi="Comic Sans MS" w:cs="Arial"/>
                          <w:sz w:val="20"/>
                          <w:szCs w:val="20"/>
                          <w:lang w:val="es-ES_tradnl"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C05">
        <w:rPr>
          <w:noProof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358F93F0" wp14:editId="602B3BD9">
                <wp:simplePos x="0" y="0"/>
                <wp:positionH relativeFrom="column">
                  <wp:posOffset>-231775</wp:posOffset>
                </wp:positionH>
                <wp:positionV relativeFrom="paragraph">
                  <wp:posOffset>-1804035</wp:posOffset>
                </wp:positionV>
                <wp:extent cx="6978650" cy="1016000"/>
                <wp:effectExtent l="0" t="0" r="31750" b="2540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8650" cy="1016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8664D0" w:rsidRDefault="007B0C64" w:rsidP="008664D0">
                            <w:pPr>
                              <w:ind w:left="144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8664D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_tradnl"/>
                              </w:rPr>
                              <w:t xml:space="preserve">La Escuela Franklin D. Roosevelt </w:t>
                            </w:r>
                          </w:p>
                          <w:p w:rsidR="007B0C64" w:rsidRPr="008664D0" w:rsidRDefault="007B0C64" w:rsidP="008664D0">
                            <w:pPr>
                              <w:ind w:left="144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_tradnl"/>
                              </w:rPr>
                              <w:t xml:space="preserve">Granes Noticias </w:t>
                            </w:r>
                            <w:r w:rsidRPr="008664D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_tradnl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_tradnl"/>
                              </w:rPr>
                              <w:t xml:space="preserve">1 de octubre de </w:t>
                            </w:r>
                            <w:r w:rsidRPr="008664D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_tradnl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18.2pt;margin-top:-142pt;width:549.5pt;height:80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" fillcolor="white [3201]" strokecolor="#6076b4 [3204]" strokeweight="2.25pt">
                <v:path arrowok="t"/>
                <v:textbox>
                  <w:txbxContent>
                    <w:p w14:paraId="7D1E2218" w14:textId="77777777" w:rsidR="007B0C64" w:rsidRPr="008664D0" w:rsidRDefault="007B0C64" w:rsidP="008664D0">
                      <w:pPr>
                        <w:ind w:left="144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s-ES_tradnl"/>
                        </w:rPr>
                      </w:pPr>
                      <w:r w:rsidRPr="008664D0">
                        <w:rPr>
                          <w:rFonts w:ascii="Comic Sans MS" w:hAnsi="Comic Sans MS"/>
                          <w:sz w:val="28"/>
                          <w:szCs w:val="28"/>
                          <w:lang w:val="es-ES_tradnl"/>
                        </w:rPr>
                        <w:t xml:space="preserve">La Escuela Franklin D. Roosevelt </w:t>
                      </w:r>
                    </w:p>
                    <w:p w14:paraId="080EEB22" w14:textId="77777777" w:rsidR="007B0C64" w:rsidRPr="008664D0" w:rsidRDefault="007B0C64" w:rsidP="008664D0">
                      <w:pPr>
                        <w:ind w:left="144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_tradnl"/>
                        </w:rPr>
                        <w:t xml:space="preserve">Granes Noticias </w:t>
                      </w:r>
                      <w:r w:rsidRPr="008664D0">
                        <w:rPr>
                          <w:rFonts w:ascii="Comic Sans MS" w:hAnsi="Comic Sans MS"/>
                          <w:sz w:val="28"/>
                          <w:szCs w:val="28"/>
                          <w:lang w:val="es-ES_tradnl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_tradnl"/>
                        </w:rPr>
                        <w:t xml:space="preserve">1 de octubre de </w:t>
                      </w:r>
                      <w:r w:rsidRPr="008664D0">
                        <w:rPr>
                          <w:rFonts w:ascii="Comic Sans MS" w:hAnsi="Comic Sans MS"/>
                          <w:sz w:val="28"/>
                          <w:szCs w:val="28"/>
                          <w:lang w:val="es-ES_tradnl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Pr="00E51C05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5A3CF9E" wp14:editId="2860CDCC">
                <wp:simplePos x="0" y="0"/>
                <wp:positionH relativeFrom="column">
                  <wp:posOffset>4229100</wp:posOffset>
                </wp:positionH>
                <wp:positionV relativeFrom="paragraph">
                  <wp:posOffset>1828800</wp:posOffset>
                </wp:positionV>
                <wp:extent cx="2514600" cy="133985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Default="007B0C64" w:rsidP="005C74A4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Times New Roman" w:hAnsi="Cambria" w:cs="Arial"/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ambria" w:eastAsia="Times New Roman" w:hAnsi="Cambria" w:cs="Arial"/>
                                <w:b/>
                                <w:color w:val="000000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margin-left:333pt;margin-top:2in;width:198pt;height:10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" filled="f" stroked="f">
                <v:path arrowok="t"/>
                <v:textbox>
                  <w:txbxContent>
                    <w:p w14:paraId="40655F6A" w14:textId="77777777" w:rsidR="007B0C64" w:rsidRDefault="007B0C64" w:rsidP="005C74A4">
                      <w:pPr>
                        <w:spacing w:after="0" w:line="240" w:lineRule="auto"/>
                        <w:jc w:val="center"/>
                        <w:rPr>
                          <w:rFonts w:ascii="Cambria" w:eastAsia="Times New Roman" w:hAnsi="Cambria" w:cs="Arial"/>
                          <w:b/>
                          <w:color w:val="000000"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ambria" w:eastAsia="Times New Roman" w:hAnsi="Cambria" w:cs="Arial"/>
                          <w:b/>
                          <w:color w:val="000000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1EE4" w:rsidRPr="00E51C05">
        <w:rPr>
          <w:lang w:val="es-ES_tradnl"/>
        </w:rPr>
        <w:br w:type="page"/>
      </w:r>
    </w:p>
    <w:p w:rsidR="00EB1EE4" w:rsidRPr="00E51C05" w:rsidRDefault="0069528F" w:rsidP="009E6C58">
      <w:pPr>
        <w:pStyle w:val="NoSpacing"/>
        <w:rPr>
          <w:lang w:val="es-ES_tradnl"/>
        </w:rPr>
      </w:pPr>
      <w:r w:rsidRPr="00E51C0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4C3C614" wp14:editId="55E63017">
                <wp:simplePos x="0" y="0"/>
                <wp:positionH relativeFrom="column">
                  <wp:posOffset>-226060</wp:posOffset>
                </wp:positionH>
                <wp:positionV relativeFrom="paragraph">
                  <wp:posOffset>-1830070</wp:posOffset>
                </wp:positionV>
                <wp:extent cx="3975100" cy="2630170"/>
                <wp:effectExtent l="0" t="0" r="38100" b="368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0" cy="2630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010DCC" w:rsidRDefault="007B0C64" w:rsidP="00E51E0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RINCÓN DE 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SPC </w:t>
                            </w:r>
                          </w:p>
                          <w:p w:rsidR="007B0C64" w:rsidRPr="00010DCC" w:rsidRDefault="007B0C64" w:rsidP="008F26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La próxima reunión de 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SPC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será el jueves, 13 de octubre a las 6:30 de la tarde en la biblioteca de la escuela secundaria. Estamos colaborando con la Universidad para Padres para dar un taller sobre el Acoso Escolar en esa reunión de 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SPC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.  ¡Se compartirán detalles pronto! ¡También habrán elecciones en Octubre para el puesto vacante de la Junta Directiva de 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SPC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 y el Concilio Escolar Interno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en una fecha anunciada en futuro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! </w:t>
                            </w:r>
                          </w:p>
                          <w:p w:rsidR="007B0C64" w:rsidRPr="00010DCC" w:rsidRDefault="007B0C64" w:rsidP="008F26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Acuérdese de enviar sus tapas de cajas, porque la clase que más tapas recopila en cada plantel celebrará con pizzas. La fecha límite es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7 de octubre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.</w:t>
                            </w:r>
                          </w:p>
                          <w:p w:rsidR="007B0C64" w:rsidRPr="00010DCC" w:rsidRDefault="007B0C64" w:rsidP="008F26C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Si tiene preguntas o comentarios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, p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or favor escriba a Pamela 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Bellamy</w:t>
                            </w:r>
                            <w:proofErr w:type="spellEnd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 en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 </w:t>
                            </w:r>
                            <w:r w:rsidRPr="00010DCC">
                              <w:rPr>
                                <w:lang w:val="es-ES_tradnl"/>
                              </w:rPr>
                              <w:fldChar w:fldCharType="begin"/>
                            </w:r>
                            <w:r w:rsidRPr="00010DCC">
                              <w:rPr>
                                <w:lang w:val="es-ES_tradnl"/>
                              </w:rPr>
                              <w:instrText>HYPERLINK "mailto:blish3939@hotmail.com" \t "_blank"</w:instrText>
                            </w:r>
                            <w:r w:rsidRPr="00010DCC">
                              <w:rPr>
                                <w:lang w:val="es-ES_tradnl"/>
                              </w:rPr>
                              <w:fldChar w:fldCharType="separate"/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S_tradnl" w:eastAsia="en-US"/>
                              </w:rPr>
                              <w:t>blish3939@hotmail.com</w:t>
                            </w:r>
                            <w:r w:rsidRPr="00010DCC">
                              <w:rPr>
                                <w:lang w:val="es-ES_tradnl"/>
                              </w:rPr>
                              <w:fldChar w:fldCharType="end"/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oTracy</w:t>
                            </w:r>
                            <w:proofErr w:type="spellEnd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Araica</w:t>
                            </w:r>
                            <w:proofErr w:type="spellEnd"/>
                            <w:r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 en</w:t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lang w:val="es-ES_tradnl" w:eastAsia="en-US"/>
                              </w:rPr>
                              <w:t> </w:t>
                            </w:r>
                            <w:r w:rsidRPr="00010DCC">
                              <w:rPr>
                                <w:lang w:val="es-ES_tradnl"/>
                              </w:rPr>
                              <w:fldChar w:fldCharType="begin"/>
                            </w:r>
                            <w:r w:rsidRPr="00010DCC">
                              <w:rPr>
                                <w:lang w:val="es-ES_tradnl"/>
                              </w:rPr>
                              <w:instrText>HYPERLINK "mailto:tracy7775@msn.com" \t "_blank"</w:instrText>
                            </w:r>
                            <w:r w:rsidRPr="00010DCC">
                              <w:rPr>
                                <w:lang w:val="es-ES_tradnl"/>
                              </w:rPr>
                              <w:fldChar w:fldCharType="separate"/>
                            </w:r>
                            <w:r w:rsidRPr="00010DCC">
                              <w:rPr>
                                <w:rFonts w:ascii="Comic Sans MS" w:eastAsia="Times New Roman" w:hAnsi="Comic Sans MS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s-ES_tradnl" w:eastAsia="en-US"/>
                              </w:rPr>
                              <w:t>tracy7775@msn.com</w:t>
                            </w:r>
                            <w:r w:rsidRPr="00010DCC">
                              <w:rPr>
                                <w:lang w:val="es-ES_tradnl"/>
                              </w:rPr>
                              <w:fldChar w:fldCharType="end"/>
                            </w:r>
                          </w:p>
                          <w:p w:rsidR="007B0C64" w:rsidRPr="00010DCC" w:rsidRDefault="007B0C6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-17.75pt;margin-top:-144.05pt;width:313pt;height:207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" fillcolor="white [3201]" strokecolor="#6076b4 [3204]" strokeweight="2.25pt">
                <v:path arrowok="t"/>
                <v:textbox>
                  <w:txbxContent>
                    <w:p w14:paraId="7DBA6732" w14:textId="77777777" w:rsidR="007B0C64" w:rsidRPr="00010DCC" w:rsidRDefault="007B0C64" w:rsidP="00E51E0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RINCÓN DE </w:t>
                      </w:r>
                      <w:r w:rsidRPr="00010DCC">
                        <w:rPr>
                          <w:rFonts w:ascii="Comic Sans MS" w:eastAsia="Times New Roman" w:hAnsi="Comic Sans MS" w:cs="Arial"/>
                          <w:b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SPC </w:t>
                      </w:r>
                    </w:p>
                    <w:p w14:paraId="7315D296" w14:textId="2D382179" w:rsidR="007B0C64" w:rsidRPr="00010DCC" w:rsidRDefault="007B0C64" w:rsidP="008F26C2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La próxima reunión de 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SPC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será el jueves, 13 de octubre a las 6:30 de la tarde en la biblioteca de la escuela secundaria.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Estamos colaborando con la Universidad para Padres para dar un taller sobre el Acoso Escolar en esa reunión de 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SPC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.  ¡Se compartirán detalles pronto! ¡También habrán elecciones en Octubre para el puesto vacante de la Junta Directiva de 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SPC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 y el Concilio Escolar Interno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en una fecha anunciada en futuro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! </w:t>
                      </w:r>
                    </w:p>
                    <w:p w14:paraId="273CB436" w14:textId="1C099081" w:rsidR="007B0C64" w:rsidRPr="00010DCC" w:rsidRDefault="007B0C64" w:rsidP="008F26C2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Acuérdese de enviar sus tapas de cajas, porque la clase que más tapas recopila en cada plantel celebrará con pizzas. La fecha límite es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: 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7 de octubre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.</w:t>
                      </w:r>
                    </w:p>
                    <w:p w14:paraId="5EDA4EDC" w14:textId="57B0CF5A" w:rsidR="007B0C64" w:rsidRPr="00010DCC" w:rsidRDefault="007B0C64" w:rsidP="008F26C2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Si tiene preguntas o comentarios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, p</w:t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or favor escriba a Pamela </w:t>
                      </w:r>
                      <w:proofErr w:type="spellStart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Bellamy</w:t>
                      </w:r>
                      <w:proofErr w:type="spellEnd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 en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 </w:t>
                      </w:r>
                      <w:r w:rsidRPr="00010DCC">
                        <w:rPr>
                          <w:lang w:val="es-ES_tradnl"/>
                        </w:rPr>
                        <w:fldChar w:fldCharType="begin"/>
                      </w:r>
                      <w:r w:rsidRPr="00010DCC">
                        <w:rPr>
                          <w:lang w:val="es-ES_tradnl"/>
                        </w:rPr>
                        <w:instrText>HYPERLINK "mailto:blish3939@hotmail.com" \t "_blank"</w:instrText>
                      </w:r>
                      <w:r w:rsidRPr="00010DCC">
                        <w:rPr>
                          <w:lang w:val="es-ES_tradnl"/>
                        </w:rPr>
                        <w:fldChar w:fldCharType="separate"/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u w:val="single"/>
                          <w:lang w:val="es-ES_tradnl" w:eastAsia="en-US"/>
                        </w:rPr>
                        <w:t>blish3939@hotmail.com</w:t>
                      </w:r>
                      <w:r w:rsidRPr="00010DCC">
                        <w:rPr>
                          <w:lang w:val="es-ES_tradnl"/>
                        </w:rPr>
                        <w:fldChar w:fldCharType="end"/>
                      </w:r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 </w:t>
                      </w:r>
                      <w:proofErr w:type="spellStart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oTracy</w:t>
                      </w:r>
                      <w:proofErr w:type="spellEnd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Araica</w:t>
                      </w:r>
                      <w:proofErr w:type="spellEnd"/>
                      <w:r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 xml:space="preserve"> en</w:t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lang w:val="es-ES_tradnl" w:eastAsia="en-US"/>
                        </w:rPr>
                        <w:t> </w:t>
                      </w:r>
                      <w:r w:rsidRPr="00010DCC">
                        <w:rPr>
                          <w:lang w:val="es-ES_tradnl"/>
                        </w:rPr>
                        <w:fldChar w:fldCharType="begin"/>
                      </w:r>
                      <w:r w:rsidRPr="00010DCC">
                        <w:rPr>
                          <w:lang w:val="es-ES_tradnl"/>
                        </w:rPr>
                        <w:instrText>HYPERLINK "mailto:tracy7775@msn.com" \t "_blank"</w:instrText>
                      </w:r>
                      <w:r w:rsidRPr="00010DCC">
                        <w:rPr>
                          <w:lang w:val="es-ES_tradnl"/>
                        </w:rPr>
                        <w:fldChar w:fldCharType="separate"/>
                      </w:r>
                      <w:r w:rsidRPr="00010DCC">
                        <w:rPr>
                          <w:rFonts w:ascii="Comic Sans MS" w:eastAsia="Times New Roman" w:hAnsi="Comic Sans MS" w:cs="Arial"/>
                          <w:color w:val="000000" w:themeColor="text1"/>
                          <w:sz w:val="20"/>
                          <w:szCs w:val="20"/>
                          <w:u w:val="single"/>
                          <w:lang w:val="es-ES_tradnl" w:eastAsia="en-US"/>
                        </w:rPr>
                        <w:t>tracy7775@msn.com</w:t>
                      </w:r>
                      <w:r w:rsidRPr="00010DCC">
                        <w:rPr>
                          <w:lang w:val="es-ES_tradnl"/>
                        </w:rPr>
                        <w:fldChar w:fldCharType="end"/>
                      </w:r>
                    </w:p>
                    <w:p w14:paraId="7810468E" w14:textId="77777777" w:rsidR="007B0C64" w:rsidRPr="00010DCC" w:rsidRDefault="007B0C6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C0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AA54BB6" wp14:editId="625678CE">
                <wp:simplePos x="0" y="0"/>
                <wp:positionH relativeFrom="column">
                  <wp:posOffset>3907790</wp:posOffset>
                </wp:positionH>
                <wp:positionV relativeFrom="paragraph">
                  <wp:posOffset>-19685</wp:posOffset>
                </wp:positionV>
                <wp:extent cx="2952750" cy="1734820"/>
                <wp:effectExtent l="0" t="0" r="19050" b="177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7348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946840" w:rsidRDefault="007B0C64" w:rsidP="00EA0A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</w:p>
                          <w:p w:rsidR="007B0C64" w:rsidRPr="00946840" w:rsidRDefault="007B0C64" w:rsidP="00EA0A4B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MATEMÁTICAS DEL </w:t>
                            </w:r>
                            <w:r w:rsidRPr="00946840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8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vertAlign w:val="superscript"/>
                                <w:lang w:val="es-ES_tradnl" w:eastAsia="en-US"/>
                              </w:rPr>
                              <w:t>VO</w:t>
                            </w:r>
                            <w:r w:rsidRPr="00946840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 GRAD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O</w:t>
                            </w:r>
                          </w:p>
                          <w:p w:rsidR="007B0C64" w:rsidRPr="00946840" w:rsidRDefault="007B0C64" w:rsidP="00EA0A4B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Los alumnos del 8vo</w:t>
                            </w:r>
                            <w:r w:rsidRPr="00946840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grado han continuado su estudio de relaciones lineales y no lineales, empezando este año bien con una variedad de experimentos probando las resistencias y larguras de los puentes, para determinar ¡el diseño óptimo para un puente! ¡Las tablas y las gráficas son nuestras vidas en septiemb</w:t>
                            </w:r>
                            <w:r w:rsidRPr="00946840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r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e</w:t>
                            </w:r>
                            <w:r w:rsidRPr="00946840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! </w:t>
                            </w:r>
                          </w:p>
                          <w:p w:rsidR="007B0C64" w:rsidRPr="00946840" w:rsidRDefault="007B0C6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307.7pt;margin-top:-1.5pt;width:232.5pt;height:136.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" fillcolor="white [3201]" strokecolor="#6076b4 [3204]" strokeweight="2.25pt">
                <v:path arrowok="t"/>
                <v:textbox>
                  <w:txbxContent>
                    <w:p w14:paraId="0C67BD1F" w14:textId="77777777" w:rsidR="007B0C64" w:rsidRPr="00946840" w:rsidRDefault="007B0C64" w:rsidP="00EA0A4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</w:pPr>
                    </w:p>
                    <w:p w14:paraId="02CEFD9F" w14:textId="723B6615" w:rsidR="007B0C64" w:rsidRPr="00946840" w:rsidRDefault="007B0C64" w:rsidP="00EA0A4B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 xml:space="preserve">MATEMÁTICAS DEL </w:t>
                      </w:r>
                      <w:r w:rsidRPr="00946840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8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vertAlign w:val="superscript"/>
                          <w:lang w:val="es-ES_tradnl" w:eastAsia="en-US"/>
                        </w:rPr>
                        <w:t>VO</w:t>
                      </w:r>
                      <w:r w:rsidRPr="00946840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 xml:space="preserve"> GRAD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O</w:t>
                      </w:r>
                    </w:p>
                    <w:p w14:paraId="59E46872" w14:textId="3ABE2871" w:rsidR="007B0C64" w:rsidRPr="00946840" w:rsidRDefault="007B0C64" w:rsidP="00EA0A4B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Los alumnos del 8vo</w:t>
                      </w:r>
                      <w:r w:rsidRPr="00946840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grado han continuado su estudio de relaciones lineales y no lineales, empezando este año bien con una variedad de experimentos probando las resistencias y larguras de los puentes, para determinar ¡el diseño óptimo para un puente! ¡Las tablas y las gráficas son nuestras vidas en septiemb</w:t>
                      </w:r>
                      <w:r w:rsidRPr="00946840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r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e</w:t>
                      </w:r>
                      <w:r w:rsidRPr="00946840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! </w:t>
                      </w:r>
                    </w:p>
                    <w:p w14:paraId="2A87B349" w14:textId="77777777" w:rsidR="007B0C64" w:rsidRPr="00946840" w:rsidRDefault="007B0C6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C05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A65620F" wp14:editId="0E6FB085">
                <wp:simplePos x="0" y="0"/>
                <wp:positionH relativeFrom="column">
                  <wp:posOffset>3907790</wp:posOffset>
                </wp:positionH>
                <wp:positionV relativeFrom="paragraph">
                  <wp:posOffset>-1830070</wp:posOffset>
                </wp:positionV>
                <wp:extent cx="2952750" cy="1670050"/>
                <wp:effectExtent l="0" t="0" r="19050" b="317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670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55737F" w:rsidRDefault="007B0C64" w:rsidP="0051618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MATEMÁTICAS DEL </w:t>
                            </w:r>
                            <w:r w:rsidRPr="0055737F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7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vertAlign w:val="superscript"/>
                                <w:lang w:val="es-ES_tradnl" w:eastAsia="en-US"/>
                              </w:rPr>
                              <w:t>MO</w:t>
                            </w:r>
                            <w:r w:rsidRPr="0055737F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GRADO</w:t>
                            </w:r>
                          </w:p>
                          <w:p w:rsidR="007B0C64" w:rsidRPr="0055737F" w:rsidRDefault="007B0C64" w:rsidP="00A63398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Los alumnos del 7mo</w:t>
                            </w:r>
                            <w:r w:rsidRPr="0055737F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grado</w:t>
                            </w:r>
                            <w:r w:rsidRPr="0055737F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 ha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n empezado este nuevo año muy bien, estudiando polígonos, á</w:t>
                            </w:r>
                            <w:r w:rsidRPr="0055737F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ng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ulo</w:t>
                            </w:r>
                            <w:r w:rsidRPr="0055737F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 xml:space="preserve">s,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y líneas!  ¡Ha sido emocionante ver su uso de reglas de ángulos, y transportadores, los estudiantes enseñándose entre si cómo clasificar distintos polígonos basado en las medidas de sus ángulos</w:t>
                            </w:r>
                            <w:r w:rsidRPr="0055737F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lang w:val="es-ES_tradnl" w:eastAsia="en-US"/>
                              </w:rPr>
                              <w:t>! 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margin-left:307.7pt;margin-top:-144.05pt;width:232.5pt;height:131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" fillcolor="white [3201]" strokecolor="#6076b4 [3204]" strokeweight="2.25pt">
                <v:path arrowok="t"/>
                <v:textbox>
                  <w:txbxContent>
                    <w:p w14:paraId="1A0BF801" w14:textId="4A1BBC7A" w:rsidR="007B0C64" w:rsidRPr="0055737F" w:rsidRDefault="007B0C64" w:rsidP="0051618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 xml:space="preserve">MATEMÁTICAS DEL </w:t>
                      </w:r>
                      <w:r w:rsidRPr="0055737F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7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vertAlign w:val="superscript"/>
                          <w:lang w:val="es-ES_tradnl" w:eastAsia="en-US"/>
                        </w:rPr>
                        <w:t>MO</w:t>
                      </w:r>
                      <w:r w:rsidRPr="0055737F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GRADO</w:t>
                      </w:r>
                    </w:p>
                    <w:p w14:paraId="5835F98E" w14:textId="3F5BFEE9" w:rsidR="007B0C64" w:rsidRPr="0055737F" w:rsidRDefault="007B0C64" w:rsidP="00A63398">
                      <w:pPr>
                        <w:shd w:val="clear" w:color="auto" w:fill="FFFFFF"/>
                        <w:spacing w:after="0" w:line="240" w:lineRule="auto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Los alumnos del 7mo</w:t>
                      </w:r>
                      <w:r w:rsidRPr="0055737F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 xml:space="preserve">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grado</w:t>
                      </w:r>
                      <w:r w:rsidRPr="0055737F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 xml:space="preserve"> ha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n empezado este nuevo año muy bien, estudiando polígonos, á</w:t>
                      </w:r>
                      <w:r w:rsidRPr="0055737F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ng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ulo</w:t>
                      </w:r>
                      <w:r w:rsidRPr="0055737F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 xml:space="preserve">s,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y líneas!  ¡Ha sido emocionante ver su uso de reglas de ángulos, y transportadores, los estudiantes enseñándose entre si cómo clasificar distintos polígonos basado en las medidas de sus ángulos</w:t>
                      </w:r>
                      <w:r w:rsidRPr="0055737F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lang w:val="es-ES_tradnl" w:eastAsia="en-US"/>
                        </w:rPr>
                        <w:t>!  </w:t>
                      </w:r>
                    </w:p>
                  </w:txbxContent>
                </v:textbox>
              </v:shape>
            </w:pict>
          </mc:Fallback>
        </mc:AlternateContent>
      </w:r>
    </w:p>
    <w:p w:rsidR="00043D0B" w:rsidRPr="00E51C05" w:rsidRDefault="00043D0B" w:rsidP="00255261">
      <w:pPr>
        <w:rPr>
          <w:lang w:val="es-ES_tradnl"/>
        </w:rPr>
        <w:sectPr w:rsidR="00043D0B" w:rsidRPr="00E51C05">
          <w:type w:val="continuous"/>
          <w:pgSz w:w="12240" w:h="15840"/>
          <w:pgMar w:top="3312" w:right="936" w:bottom="360" w:left="936" w:header="270" w:footer="720" w:gutter="0"/>
          <w:cols w:space="720"/>
          <w:docGrid w:linePitch="360"/>
        </w:sectPr>
      </w:pPr>
    </w:p>
    <w:p w:rsidR="0048752D" w:rsidRPr="00E51C05" w:rsidRDefault="0069528F" w:rsidP="00C45FB1">
      <w:pPr>
        <w:pStyle w:val="Heading1"/>
        <w:rPr>
          <w:noProof/>
          <w:lang w:val="es-ES_tradnl"/>
        </w:rPr>
      </w:pPr>
      <w:r w:rsidRPr="00E51C0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DD39456" wp14:editId="28FCB30A">
                <wp:simplePos x="0" y="0"/>
                <wp:positionH relativeFrom="column">
                  <wp:posOffset>3907790</wp:posOffset>
                </wp:positionH>
                <wp:positionV relativeFrom="paragraph">
                  <wp:posOffset>1772285</wp:posOffset>
                </wp:positionV>
                <wp:extent cx="2952750" cy="2419731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24197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AB0882" w:rsidRDefault="007B0C64" w:rsidP="009A5108">
                            <w:pPr>
                              <w:spacing w:after="6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proofErr w:type="spellStart"/>
                            <w:r w:rsidRPr="00AB08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Twitter</w:t>
                            </w:r>
                            <w:proofErr w:type="spellEnd"/>
                            <w:r w:rsidRPr="00AB088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: @RooseveltK8BPS</w:t>
                            </w:r>
                          </w:p>
                          <w:p w:rsidR="007B0C64" w:rsidRPr="00AB0882" w:rsidRDefault="007B0C64" w:rsidP="009A5108">
                            <w:pPr>
                              <w:spacing w:after="10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¡La Escuela </w:t>
                            </w:r>
                            <w:r w:rsidRPr="00AB088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Roosevelt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ahora tiene una cuenta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Twitter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! La Sra</w:t>
                            </w:r>
                            <w:r w:rsidRPr="00AB088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. Sheridan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publicará 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Twitter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 las actividades y eventos que tomarán lugar durante el año. El motivo de estos mensajes de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Twitter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 es compartir el trabajo emocionante de nuestra escuela con el público. Invitamos comentarios positivos y que comparta nuestros mensajes en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Twitter</w:t>
                            </w:r>
                            <w:proofErr w:type="spellEnd"/>
                            <w:r w:rsidRPr="00AB088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No obstante</w:t>
                            </w:r>
                            <w:r w:rsidRPr="00AB088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si tiene inquietudes o preguntas </w:t>
                            </w:r>
                            <w:r w:rsidRPr="00AB088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or favor mándeme un correo directamente </w:t>
                            </w:r>
                            <w:r w:rsidRPr="00AB088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>(</w:t>
                            </w:r>
                            <w:hyperlink r:id="rId11" w:history="1">
                              <w:r w:rsidRPr="00AB0882">
                                <w:rPr>
                                  <w:rStyle w:val="Hyperlink"/>
                                  <w:rFonts w:ascii="Comic Sans MS" w:hAnsi="Comic Sans MS"/>
                                  <w:sz w:val="20"/>
                                  <w:szCs w:val="20"/>
                                  <w:lang w:val="es-ES_tradnl"/>
                                </w:rPr>
                                <w:t>lsheridan@bostonpublicschools.org</w:t>
                              </w:r>
                            </w:hyperlink>
                            <w:r w:rsidRPr="00AB088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_tradnl"/>
                              </w:rPr>
                              <w:t xml:space="preserve">) </w:t>
                            </w:r>
                          </w:p>
                          <w:p w:rsidR="007B0C64" w:rsidRPr="00AB0882" w:rsidRDefault="007B0C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307.7pt;margin-top:139.55pt;width:232.5pt;height:190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" fillcolor="white [3201]" strokecolor="#6076b4 [3204]" strokeweight="2.25pt">
                <v:path arrowok="t"/>
                <v:textbox>
                  <w:txbxContent>
                    <w:p w14:paraId="6C78C46B" w14:textId="77777777" w:rsidR="007B0C64" w:rsidRPr="00AB0882" w:rsidRDefault="007B0C64" w:rsidP="009A5108">
                      <w:pPr>
                        <w:spacing w:after="6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_tradnl"/>
                        </w:rPr>
                      </w:pPr>
                      <w:proofErr w:type="spellStart"/>
                      <w:r w:rsidRPr="00AB088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_tradnl"/>
                        </w:rPr>
                        <w:t>Twitter</w:t>
                      </w:r>
                      <w:proofErr w:type="spellEnd"/>
                      <w:r w:rsidRPr="00AB088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_tradnl"/>
                        </w:rPr>
                        <w:t>: @RooseveltK8BPS</w:t>
                      </w:r>
                    </w:p>
                    <w:p w14:paraId="701431AF" w14:textId="3AE40F4E" w:rsidR="007B0C64" w:rsidRPr="00AB0882" w:rsidRDefault="007B0C64" w:rsidP="009A5108">
                      <w:pPr>
                        <w:spacing w:after="100" w:line="240" w:lineRule="auto"/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¡La Escuela </w:t>
                      </w:r>
                      <w:r w:rsidRPr="00AB0882"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Roosevelt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ahora tiene una cuenta de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Twitter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! La Sra</w:t>
                      </w:r>
                      <w:r w:rsidRPr="00AB0882"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. Sheridan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publicará en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Twitter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 las actividades y eventos que tomarán lugar durante el año. El motivo de estos mensajes de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Twitter</w:t>
                      </w:r>
                      <w:proofErr w:type="spellEnd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 es compartir el trabajo emocionante de nuestra escuela con el público. Invitamos comentarios positivos y que comparta nuestros mensajes en </w:t>
                      </w:r>
                      <w:proofErr w:type="spellStart"/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Twitter</w:t>
                      </w:r>
                      <w:proofErr w:type="spellEnd"/>
                      <w:r w:rsidRPr="00AB0882"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No obstante</w:t>
                      </w:r>
                      <w:r w:rsidRPr="00AB0882"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,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si tiene inquietudes o preguntas </w:t>
                      </w:r>
                      <w:r w:rsidRPr="00AB0882"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or favor mándeme un correo directamente </w:t>
                      </w:r>
                      <w:r w:rsidRPr="00AB0882"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>(</w:t>
                      </w:r>
                      <w:hyperlink r:id="rId12" w:history="1">
                        <w:r w:rsidRPr="00AB0882">
                          <w:rPr>
                            <w:rStyle w:val="Hyperlink"/>
                            <w:rFonts w:ascii="Comic Sans MS" w:hAnsi="Comic Sans MS"/>
                            <w:sz w:val="20"/>
                            <w:szCs w:val="20"/>
                            <w:lang w:val="es-ES_tradnl"/>
                          </w:rPr>
                          <w:t>lsheridan@bostonpublicschools.org</w:t>
                        </w:r>
                      </w:hyperlink>
                      <w:r w:rsidRPr="00AB0882">
                        <w:rPr>
                          <w:rFonts w:ascii="Comic Sans MS" w:hAnsi="Comic Sans MS"/>
                          <w:sz w:val="20"/>
                          <w:szCs w:val="20"/>
                          <w:lang w:val="es-ES_tradnl"/>
                        </w:rPr>
                        <w:t xml:space="preserve">) </w:t>
                      </w:r>
                    </w:p>
                    <w:p w14:paraId="51C2E74E" w14:textId="77777777" w:rsidR="007B0C64" w:rsidRPr="00AB0882" w:rsidRDefault="007B0C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1C05">
        <w:rPr>
          <w:noProof/>
        </w:rPr>
        <mc:AlternateContent>
          <mc:Choice Requires="wps">
            <w:drawing>
              <wp:inline distT="0" distB="0" distL="0" distR="0" wp14:anchorId="71F39CF9" wp14:editId="32795DF8">
                <wp:extent cx="304800" cy="304800"/>
                <wp:effectExtent l="0" t="0" r="0" b="0"/>
                <wp:docPr id="28" name="AutoShape 12" descr="Displaying IMG_25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Description: Displaying IMG_253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OSZ&#10;w8D7AAAA4QEAABMAAAAAAAAAAAAAAAAAAAAAAFtDb250ZW50X1R5cGVzXS54bWxQSwECLQAUAAYA&#10;CAAAACEAI7Jq4dcAAACUAQAACwAAAAAAAAAAAAAAAAAsAQAAX3JlbHMvLnJlbHNQSwECLQAUAAYA&#10;CAAAACEABcAJO80CAADZBQAADgAAAAAAAAAAAAAAAAAsAgAAZHJzL2Uyb0RvYy54bWxQSwECLQAU&#10;AAYACAAAACEATKDpLNgAAAADAQAADwAAAAAAAAAAAAAAAAAl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E51C05">
        <w:rPr>
          <w:noProof/>
        </w:rPr>
        <mc:AlternateContent>
          <mc:Choice Requires="wps">
            <w:drawing>
              <wp:inline distT="0" distB="0" distL="0" distR="0" wp14:anchorId="2729BA53" wp14:editId="06DDBF73">
                <wp:extent cx="304800" cy="304800"/>
                <wp:effectExtent l="0" t="0" r="0" b="0"/>
                <wp:docPr id="2" name="AutoShape 2" descr="View photo in mes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tion: View photo in mess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OSZw8D7AAAA4QEA&#10;ABMAAAAAAAAAAAAAAAAAAAAAAFtDb250ZW50X1R5cGVzXS54bWxQSwECLQAUAAYACAAAACEAI7Jq&#10;4dcAAACUAQAACwAAAAAAAAAAAAAAAAAsAQAAX3JlbHMvLnJlbHNQSwECLQAUAAYACAAAACEAlmRt&#10;9sQCAADVBQAADgAAAAAAAAAAAAAAAAAs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r w:rsidRPr="00E51C05">
        <w:rPr>
          <w:noProof/>
        </w:rPr>
        <mc:AlternateContent>
          <mc:Choice Requires="wps">
            <w:drawing>
              <wp:inline distT="0" distB="0" distL="0" distR="0" wp14:anchorId="04064239" wp14:editId="7F2734F5">
                <wp:extent cx="105410" cy="558800"/>
                <wp:effectExtent l="0" t="0" r="0" b="0"/>
                <wp:docPr id="8" name="AutoShape 9" descr="Displaying IMG_25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 flipV="1">
                          <a:off x="0" y="0"/>
                          <a:ext cx="10541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Description: Displaying IMG_2536.JPG" style="width:8.3pt;height:44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="009E1ECB" w:rsidRPr="00E51C05">
        <w:rPr>
          <w:noProof/>
          <w:lang w:val="es-ES_tradnl"/>
        </w:rPr>
        <w:t xml:space="preserve"> </w:t>
      </w:r>
      <w:r w:rsidRPr="00E51C05">
        <w:rPr>
          <w:noProof/>
        </w:rPr>
        <mc:AlternateContent>
          <mc:Choice Requires="wps">
            <w:drawing>
              <wp:inline distT="0" distB="0" distL="0" distR="0" wp14:anchorId="1E279A4F" wp14:editId="7057938D">
                <wp:extent cx="304800" cy="304800"/>
                <wp:effectExtent l="0" t="0" r="0" b="0"/>
                <wp:docPr id="24" name="AutoShape 5" descr="Displaying IMG_25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Displaying IMG_253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5JnD&#10;wPsAAADhAQAAEwAAAAAAAAAAAAAAAAAAAAAAW0NvbnRlbnRfVHlwZXNdLnhtbFBLAQItABQABgAI&#10;AAAAIQAjsmrh1wAAAJQBAAALAAAAAAAAAAAAAAAAACwBAABfcmVscy8ucmVsc1BLAQItABQABgAI&#10;AAAAIQCSLTilzAIAANgFAAAOAAAAAAAAAAAAAAAAACw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  <w:r w:rsidR="009E1ECB" w:rsidRPr="00E51C05">
        <w:rPr>
          <w:noProof/>
          <w:lang w:val="es-ES_tradnl"/>
        </w:rPr>
        <w:t xml:space="preserve"> </w:t>
      </w:r>
      <w:r w:rsidRPr="00E51C05">
        <w:rPr>
          <w:noProof/>
        </w:rPr>
        <mc:AlternateContent>
          <mc:Choice Requires="wps">
            <w:drawing>
              <wp:inline distT="0" distB="0" distL="0" distR="0" wp14:anchorId="6AC473AB" wp14:editId="0D96533F">
                <wp:extent cx="304800" cy="304800"/>
                <wp:effectExtent l="0" t="0" r="0" b="0"/>
                <wp:docPr id="25" name="AutoShape 7" descr="Displaying IMG_25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Description: Displaying IMG_253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5JnD&#10;wPsAAADhAQAAEwAAAAAAAAAAAAAAAAAAAAAAW0NvbnRlbnRfVHlwZXNdLnhtbFBLAQItABQABgAI&#10;AAAAIQAjsmrh1wAAAJQBAAALAAAAAAAAAAAAAAAAACwBAABfcmVscy8ucmVsc1BLAQItABQABgAI&#10;AAAAIQBL/nutzAIAANgFAAAOAAAAAAAAAAAAAAAAACwCAABkcnMvZTJvRG9jLnhtbFBLAQItABQA&#10;BgAIAAAAIQBMoOks2AAAAAMBAAAPAAAAAAAAAAAAAAAAACQ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:rsidR="00083F14" w:rsidRPr="00E51C05" w:rsidRDefault="0069528F" w:rsidP="00083F14">
      <w:pPr>
        <w:rPr>
          <w:lang w:val="es-ES_tradnl"/>
        </w:rPr>
      </w:pPr>
      <w:r w:rsidRPr="00E51C0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5B044F8F" wp14:editId="4F6CF937">
                <wp:simplePos x="0" y="0"/>
                <wp:positionH relativeFrom="column">
                  <wp:posOffset>-226060</wp:posOffset>
                </wp:positionH>
                <wp:positionV relativeFrom="paragraph">
                  <wp:posOffset>64135</wp:posOffset>
                </wp:positionV>
                <wp:extent cx="3975100" cy="3460750"/>
                <wp:effectExtent l="0" t="0" r="3810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5100" cy="3460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AA5C8D" w:rsidRDefault="007B0C64" w:rsidP="00224F2C">
                            <w:pPr>
                              <w:jc w:val="center"/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El Premio </w:t>
                            </w:r>
                            <w:r w:rsidRPr="00AA5C8D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Carol Johnson 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de Educación en las Arte</w:t>
                            </w:r>
                            <w:r w:rsidRPr="00AA5C8D">
                              <w:rPr>
                                <w:rFonts w:ascii="Comic Sans MS" w:eastAsia="Times New Roman" w:hAnsi="Comic Sans MS" w:cs="Arial"/>
                                <w:b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s </w:t>
                            </w:r>
                          </w:p>
                          <w:p w:rsidR="007B0C64" w:rsidRPr="00AA5C8D" w:rsidRDefault="007B0C64" w:rsidP="00623303">
                            <w:pP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La primavera pasada, entregamos una solicitud para el Premio </w:t>
                            </w:r>
                            <w:r w:rsidRPr="00AA5C8D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Carol Johnson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 de Educación en las Artes. Estas son las noticias muy buenas que recibimos: “El comité revisor se quedó muy impresionado con los programas de artes ofrecidos a sus estudiantes. Aunque no se le escogió a la Escuela </w:t>
                            </w:r>
                            <w:r w:rsidRPr="00AA5C8D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Roosevelt 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como el ganador del premio, su solicitud recibió el segundo puntaje más alto y la selección final fue una decisión difícil para el panel. El panel pidió que se le premiarán los fondos para apoyar el crecimiento continuo de sus programas</w:t>
                            </w:r>
                            <w:r w:rsidRPr="00AA5C8D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y nos complace que podemos premiarle $2,500 para el año escolar </w:t>
                            </w:r>
                            <w:r w:rsidRPr="00AA5C8D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2016-17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.” Se usarán estos fondos para proporcionar materiales para nuestros programas de música y movimiento</w:t>
                            </w:r>
                            <w:r w:rsidRPr="00AA5C8D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 artes visuales  y artes escénicas</w:t>
                            </w:r>
                            <w:r w:rsidRPr="00AA5C8D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-17.75pt;margin-top:5.05pt;width:313pt;height:272.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" fillcolor="white [3201]" strokecolor="#6076b4 [3204]" strokeweight="2.25pt">
                <v:path arrowok="t"/>
                <v:textbox>
                  <w:txbxContent>
                    <w:p w14:paraId="5B0B19BF" w14:textId="02C86BE5" w:rsidR="007B0C64" w:rsidRPr="00AA5C8D" w:rsidRDefault="007B0C64" w:rsidP="00224F2C">
                      <w:pPr>
                        <w:jc w:val="center"/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El Premio </w:t>
                      </w:r>
                      <w:r w:rsidRPr="00AA5C8D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Carol Johnson </w:t>
                      </w:r>
                      <w:r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de Educación en las Arte</w:t>
                      </w:r>
                      <w:r w:rsidRPr="00AA5C8D">
                        <w:rPr>
                          <w:rFonts w:ascii="Comic Sans MS" w:eastAsia="Times New Roman" w:hAnsi="Comic Sans MS" w:cs="Arial"/>
                          <w:b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s </w:t>
                      </w:r>
                    </w:p>
                    <w:p w14:paraId="53E790B3" w14:textId="3064B8DA" w:rsidR="007B0C64" w:rsidRPr="00AA5C8D" w:rsidRDefault="007B0C64" w:rsidP="00623303">
                      <w:pP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La primavera pasada, entregamos una solicitud para el Premio </w:t>
                      </w:r>
                      <w:r w:rsidRPr="00AA5C8D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Carol Johnson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 de Educación en las Artes. Estas son las noticias muy buenas que recibimos: “El comité revisor se quedó muy impresionado con los programas de artes ofrecidos a sus estudiantes. Aunque no se le escogió a la Escuela </w:t>
                      </w:r>
                      <w:r w:rsidRPr="00AA5C8D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Roosevelt 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como el ganador del premio, su solicitud recibió el segundo puntaje más alto y la selección final fue una decisión difícil para el panel. El panel pidió que se le premiarán los fondos para apoyar el crecimiento continuo de sus programas</w:t>
                      </w:r>
                      <w:r w:rsidRPr="00AA5C8D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y nos complace que podemos premiarle $2,500 para el año escolar </w:t>
                      </w:r>
                      <w:r w:rsidRPr="00AA5C8D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2016-17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.” Se usarán estos fondos para proporcionar materiales para nuestros programas de música y movimiento</w:t>
                      </w:r>
                      <w:r w:rsidRPr="00AA5C8D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 artes visuales  y artes escénicas</w:t>
                      </w:r>
                      <w:r w:rsidRPr="00AA5C8D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83F14" w:rsidRPr="00E51C05" w:rsidRDefault="000E6844">
      <w:pPr>
        <w:rPr>
          <w:lang w:val="es-ES_tradnl"/>
        </w:rPr>
      </w:pPr>
      <w:r w:rsidRPr="00E51C0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663F48C" wp14:editId="78ED130C">
                <wp:simplePos x="0" y="0"/>
                <wp:positionH relativeFrom="column">
                  <wp:posOffset>4000500</wp:posOffset>
                </wp:positionH>
                <wp:positionV relativeFrom="paragraph">
                  <wp:posOffset>3379470</wp:posOffset>
                </wp:positionV>
                <wp:extent cx="2713990" cy="3154680"/>
                <wp:effectExtent l="0" t="0" r="29210" b="2032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2713990" cy="31546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La Escuela Franklin D. Roosevelt </w:t>
                            </w:r>
                            <w:r w:rsidRPr="001B28BA"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Directora Escolar </w:t>
                            </w:r>
                            <w:proofErr w:type="spellStart"/>
                            <w:r w:rsidRPr="001B28BA"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Lynda</w:t>
                            </w:r>
                            <w:proofErr w:type="spellEnd"/>
                            <w:r w:rsidRPr="001B28BA"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-Lee Sheridan</w:t>
                            </w:r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Asistente Directora Escolar </w:t>
                            </w:r>
                            <w:proofErr w:type="spellStart"/>
                            <w:r w:rsidRPr="001B28BA"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Bannet</w:t>
                            </w:r>
                            <w:proofErr w:type="spellEnd"/>
                            <w:r w:rsidRPr="001B28BA"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1B28BA"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Steele</w:t>
                            </w:r>
                            <w:proofErr w:type="spellEnd"/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Plantel Alto</w:t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: 95 </w:t>
                            </w:r>
                            <w:proofErr w:type="spellStart"/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Needham</w:t>
                            </w:r>
                            <w:proofErr w:type="spellEnd"/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 Road, Hyde Park, MA 02136</w:t>
                            </w:r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T</w:t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: 617-635-8676</w:t>
                            </w:r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F: 617-635-8679</w:t>
                            </w:r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Plantel Bajo</w:t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: 30 </w:t>
                            </w:r>
                            <w:proofErr w:type="spellStart"/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Millstone</w:t>
                            </w:r>
                            <w:proofErr w:type="spellEnd"/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 Road, Hyde Park, MA 02136</w:t>
                            </w:r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T</w:t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 617-635-9280</w:t>
                            </w:r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F: 617-635-9284</w:t>
                            </w:r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 xml:space="preserve">Por favor visite nuestro sitio internet en </w:t>
                            </w:r>
                            <w:r w:rsidRPr="001B28BA"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bostonpublicschools.org/</w:t>
                            </w:r>
                            <w:proofErr w:type="spellStart"/>
                            <w:r w:rsidRPr="001B28BA">
                              <w:rPr>
                                <w:rFonts w:ascii="Comic Sans MS" w:hAnsi="Comic Sans MS"/>
                                <w:b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roosevelt</w:t>
                            </w:r>
                            <w:proofErr w:type="spellEnd"/>
                          </w:p>
                          <w:p w:rsidR="007B0C64" w:rsidRPr="001B28BA" w:rsidRDefault="007B0C64" w:rsidP="007351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para buscar toda la información general sobre la escuela y las clases en sus páginas web</w:t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>.</w:t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  <w:r w:rsidRPr="001B28BA">
                              <w:rPr>
                                <w:rFonts w:ascii="Comic Sans MS" w:hAnsi="Comic Sans MS"/>
                                <w:color w:val="2F5897" w:themeColor="text2"/>
                                <w:sz w:val="20"/>
                                <w:szCs w:val="20"/>
                                <w:lang w:val="es-ES_tradnl"/>
                              </w:rPr>
                              <w:tab/>
                            </w:r>
                          </w:p>
                          <w:p w:rsidR="007B0C64" w:rsidRPr="001B28BA" w:rsidRDefault="007B0C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0" type="#_x0000_t202" style="position:absolute;margin-left:315pt;margin-top:266.1pt;width:213.7pt;height:248.4pt;rotation:180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" fillcolor="white [3201]" strokecolor="#6076b4 [3204]" strokeweight="2.25pt">
                <v:path arrowok="t"/>
                <v:textbox>
                  <w:txbxContent>
                    <w:p w14:paraId="09EBEFEA" w14:textId="64D95DD8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La Escuela Franklin D. Roosevelt </w:t>
                      </w:r>
                      <w:r w:rsidRPr="001B28BA"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</w:p>
                    <w:p w14:paraId="3B5FAA37" w14:textId="595AEB88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Directora Escolar </w:t>
                      </w:r>
                      <w:proofErr w:type="spellStart"/>
                      <w:r w:rsidRPr="001B28BA"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Lynda</w:t>
                      </w:r>
                      <w:proofErr w:type="spellEnd"/>
                      <w:r w:rsidRPr="001B28BA"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-Lee Sheridan</w:t>
                      </w:r>
                    </w:p>
                    <w:p w14:paraId="6011E163" w14:textId="7E0B59D7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Asistente Directora Escolar </w:t>
                      </w:r>
                      <w:proofErr w:type="spellStart"/>
                      <w:r w:rsidRPr="001B28BA"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Bannet</w:t>
                      </w:r>
                      <w:proofErr w:type="spellEnd"/>
                      <w:r w:rsidRPr="001B28BA"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proofErr w:type="spellStart"/>
                      <w:r w:rsidRPr="001B28BA"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Steele</w:t>
                      </w:r>
                      <w:proofErr w:type="spellEnd"/>
                    </w:p>
                    <w:p w14:paraId="290071E7" w14:textId="26131E7A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Plantel Alto</w:t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: 95 </w:t>
                      </w:r>
                      <w:proofErr w:type="spellStart"/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Needham</w:t>
                      </w:r>
                      <w:proofErr w:type="spellEnd"/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 Road, Hyde Park, MA 02136</w:t>
                      </w:r>
                    </w:p>
                    <w:p w14:paraId="111E63B8" w14:textId="241E9A88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T</w:t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: 617-635-8676</w:t>
                      </w:r>
                    </w:p>
                    <w:p w14:paraId="55E4312E" w14:textId="77777777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F: 617-635-8679</w:t>
                      </w:r>
                    </w:p>
                    <w:p w14:paraId="2E3F996A" w14:textId="76AB54AE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Plantel Bajo</w:t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: 30 </w:t>
                      </w:r>
                      <w:proofErr w:type="spellStart"/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Millstone</w:t>
                      </w:r>
                      <w:proofErr w:type="spellEnd"/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 Road, Hyde Park, MA 02136</w:t>
                      </w:r>
                    </w:p>
                    <w:p w14:paraId="58ED39F8" w14:textId="11503852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T</w:t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 617-635-9280</w:t>
                      </w:r>
                    </w:p>
                    <w:p w14:paraId="1FD5BD5B" w14:textId="77777777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F: 617-635-9284</w:t>
                      </w:r>
                    </w:p>
                    <w:p w14:paraId="65CE12DD" w14:textId="242D17C1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 xml:space="preserve">Por favor visite nuestro sitio internet en </w:t>
                      </w:r>
                      <w:r w:rsidRPr="001B28BA"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bostonpublicschools.org/</w:t>
                      </w:r>
                      <w:proofErr w:type="spellStart"/>
                      <w:r w:rsidRPr="001B28BA">
                        <w:rPr>
                          <w:rFonts w:ascii="Comic Sans MS" w:hAnsi="Comic Sans MS"/>
                          <w:b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roosevelt</w:t>
                      </w:r>
                      <w:proofErr w:type="spellEnd"/>
                    </w:p>
                    <w:p w14:paraId="2DB69B14" w14:textId="68751A5C" w:rsidR="007B0C64" w:rsidRPr="001B28BA" w:rsidRDefault="007B0C64" w:rsidP="00735160">
                      <w:pPr>
                        <w:spacing w:after="0" w:line="240" w:lineRule="auto"/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para buscar toda la información general sobre la escuela y las clases en sus páginas web</w:t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>.</w:t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  <w:r w:rsidRPr="001B28BA">
                        <w:rPr>
                          <w:rFonts w:ascii="Comic Sans MS" w:hAnsi="Comic Sans MS"/>
                          <w:color w:val="2F5897" w:themeColor="text2"/>
                          <w:sz w:val="20"/>
                          <w:szCs w:val="20"/>
                          <w:lang w:val="es-ES_tradnl"/>
                        </w:rPr>
                        <w:tab/>
                      </w:r>
                    </w:p>
                    <w:p w14:paraId="51680C3B" w14:textId="77777777" w:rsidR="007B0C64" w:rsidRPr="001B28BA" w:rsidRDefault="007B0C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528F" w:rsidRPr="00E51C0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2A18BC6" wp14:editId="2A7BE7C6">
                <wp:simplePos x="0" y="0"/>
                <wp:positionH relativeFrom="column">
                  <wp:posOffset>-111760</wp:posOffset>
                </wp:positionH>
                <wp:positionV relativeFrom="paragraph">
                  <wp:posOffset>3467100</wp:posOffset>
                </wp:positionV>
                <wp:extent cx="3860800" cy="2717800"/>
                <wp:effectExtent l="0" t="0" r="2540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0800" cy="2717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Pr="00061AF5" w:rsidRDefault="007B0C64" w:rsidP="00985DF3">
                            <w:pPr>
                              <w:jc w:val="center"/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Acreditación de </w:t>
                            </w:r>
                            <w:r w:rsidRPr="00061AF5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NAEYC </w:t>
                            </w:r>
                          </w:p>
                          <w:p w:rsidR="007B0C64" w:rsidRPr="00061AF5" w:rsidRDefault="007B0C64" w:rsidP="00985DF3">
                            <w:pP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</w:pP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Durante los últimos tres años</w:t>
                            </w:r>
                            <w:r w:rsidRPr="00061AF5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nuestros maestros de </w:t>
                            </w:r>
                            <w:r w:rsidRPr="00061AF5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K1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y</w:t>
                            </w:r>
                            <w:r w:rsidRPr="00061AF5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 K2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han estado preparándose y entrenándose para una visita importante de NAEYC. NAEYC (La Asociación Nacional Educando a Niños Jóvenes) es el “sello dorado” de la educación</w:t>
                            </w:r>
                            <w:r w:rsidRPr="00061AF5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El personal hizo capacitaciones rigurosas y desarrollo profesional para asegurar que se estén aplicando las mejores prácticas en las clases. Tras mucho trabajo duro y tiempo, me da orgullo anunciar que el Plantel Bajo ha recibido acreditación</w:t>
                            </w:r>
                            <w:r w:rsidRPr="00061AF5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>Estamos muy orgullosos de este logro</w:t>
                            </w:r>
                            <w:r w:rsidRPr="00061AF5">
                              <w:rPr>
                                <w:rFonts w:ascii="Comic Sans MS" w:eastAsia="Times New Roman" w:hAnsi="Comic Sans MS" w:cs="Arial"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  <w:lang w:val="es-ES_tradnl" w:eastAsia="en-US"/>
                              </w:rPr>
                              <w:t xml:space="preserve">. </w:t>
                            </w:r>
                          </w:p>
                          <w:p w:rsidR="007B0C64" w:rsidRPr="00061AF5" w:rsidRDefault="007B0C6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1" type="#_x0000_t202" style="position:absolute;margin-left:-8.75pt;margin-top:273pt;width:304pt;height:21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" fillcolor="white [3201]" strokecolor="#6076b4 [3204]" strokeweight="2.25pt">
                <v:path arrowok="t"/>
                <v:textbox>
                  <w:txbxContent>
                    <w:p w14:paraId="20FDB0CF" w14:textId="12B3938A" w:rsidR="007B0C64" w:rsidRPr="00061AF5" w:rsidRDefault="007B0C64" w:rsidP="00985DF3">
                      <w:pPr>
                        <w:jc w:val="center"/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Acreditación de </w:t>
                      </w:r>
                      <w:r w:rsidRPr="00061AF5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NAEYC </w:t>
                      </w:r>
                    </w:p>
                    <w:p w14:paraId="3F74A993" w14:textId="30CDA6A0" w:rsidR="007B0C64" w:rsidRPr="00061AF5" w:rsidRDefault="007B0C64" w:rsidP="00985DF3">
                      <w:pP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</w:pP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Durante los últimos tres años</w:t>
                      </w:r>
                      <w:r w:rsidRPr="00061AF5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nuestros maestros de </w:t>
                      </w:r>
                      <w:r w:rsidRPr="00061AF5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K1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y</w:t>
                      </w:r>
                      <w:r w:rsidRPr="00061AF5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 K2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han estado preparándose y entrenándose para una visita importante de NAEYC. NAEYC (La Asociación Nacional Educando a Niños Jóvenes) es el “sello dorado” de la educación</w:t>
                      </w:r>
                      <w:r w:rsidRPr="00061AF5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.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El personal hizo capacitaciones rigurosas y desarrollo profesional para asegurar que se estén aplicando las mejores prácticas en las clases. Tras mucho trabajo duro y tiempo, me da orgullo anunciar que el Plantel Bajo ha recibido acreditación</w:t>
                      </w:r>
                      <w:r w:rsidRPr="00061AF5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. </w:t>
                      </w:r>
                      <w:r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>Estamos muy orgullosos de este logro</w:t>
                      </w:r>
                      <w:r w:rsidRPr="00061AF5">
                        <w:rPr>
                          <w:rFonts w:ascii="Comic Sans MS" w:eastAsia="Times New Roman" w:hAnsi="Comic Sans MS" w:cs="Arial"/>
                          <w:color w:val="222222"/>
                          <w:sz w:val="20"/>
                          <w:szCs w:val="20"/>
                          <w:shd w:val="clear" w:color="auto" w:fill="FFFFFF"/>
                          <w:lang w:val="es-ES_tradnl" w:eastAsia="en-US"/>
                        </w:rPr>
                        <w:t xml:space="preserve">. </w:t>
                      </w:r>
                    </w:p>
                    <w:p w14:paraId="799A44F7" w14:textId="77777777" w:rsidR="007B0C64" w:rsidRPr="00061AF5" w:rsidRDefault="007B0C64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F14" w:rsidRPr="00E51C05">
        <w:rPr>
          <w:lang w:val="es-ES_tradnl"/>
        </w:rPr>
        <w:br w:type="page"/>
      </w:r>
    </w:p>
    <w:p w:rsidR="00083F14" w:rsidRPr="00E51C05" w:rsidRDefault="0069528F" w:rsidP="00F95B4A">
      <w:pPr>
        <w:spacing w:after="100" w:line="240" w:lineRule="auto"/>
        <w:jc w:val="center"/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</w:pPr>
      <w:r w:rsidRPr="00E51C05">
        <w:rPr>
          <w:rFonts w:ascii="Comic Sans MS" w:eastAsia="Times New Roman" w:hAnsi="Comic Sans MS" w:cs="Arial"/>
          <w:b/>
          <w:noProof/>
          <w:color w:val="222222"/>
          <w:sz w:val="20"/>
          <w:szCs w:val="2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6E775D49" wp14:editId="7442A8DC">
                <wp:simplePos x="0" y="0"/>
                <wp:positionH relativeFrom="column">
                  <wp:posOffset>-111760</wp:posOffset>
                </wp:positionH>
                <wp:positionV relativeFrom="paragraph">
                  <wp:posOffset>-12700</wp:posOffset>
                </wp:positionV>
                <wp:extent cx="6921500" cy="2514600"/>
                <wp:effectExtent l="0" t="0" r="38100" b="254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00" cy="2514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Default="007B0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2" type="#_x0000_t202" style="position:absolute;left:0;text-align:left;margin-left:-8.75pt;margin-top:-.95pt;width:545pt;height:198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" fillcolor="white [3201]" strokecolor="#6076b4 [3204]" strokeweight="2.25pt">
                <v:path arrowok="t"/>
                <v:textbox>
                  <w:txbxContent>
                    <w:p w14:paraId="0166717E" w14:textId="77777777" w:rsidR="007B0C64" w:rsidRDefault="007B0C64"/>
                  </w:txbxContent>
                </v:textbox>
              </v:shape>
            </w:pict>
          </mc:Fallback>
        </mc:AlternateContent>
      </w:r>
      <w:r w:rsidR="00823A29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  <w:t>Actualización sobre BOKS (Construir el Éxito de Nuestros Hijos, BOKS por sus siglas en inglés</w:t>
      </w:r>
      <w:r w:rsidR="00083F14" w:rsidRPr="00E51C05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  <w:t xml:space="preserve">) </w:t>
      </w:r>
    </w:p>
    <w:p w:rsidR="00083F14" w:rsidRPr="00E51C05" w:rsidRDefault="00024FFA" w:rsidP="00F95B4A">
      <w:pPr>
        <w:spacing w:after="100" w:line="240" w:lineRule="auto"/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</w:pPr>
      <w:r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¡</w:t>
      </w:r>
      <w:r w:rsidR="006101A6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Que comienzo hemos tenido con nuestro programa </w:t>
      </w:r>
      <w:r w:rsidR="007B7587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fantástico</w:t>
      </w:r>
      <w:r w:rsidR="000D1AF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, gratuito y divertido </w:t>
      </w:r>
      <w:r w:rsidR="006101A6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de</w:t>
      </w:r>
      <w:r w:rsidR="005A32E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ejercicio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, </w:t>
      </w:r>
      <w:r w:rsidR="005A32E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antes de la escuela! Actualmente tenemos más de 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100 participant</w:t>
      </w:r>
      <w:r w:rsidR="005A32E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e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s </w:t>
      </w:r>
      <w:r w:rsidR="00F822C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entre ambos campu</w:t>
      </w:r>
      <w:r w:rsidR="005A32E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s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. </w:t>
      </w:r>
      <w:r w:rsidR="001B0CD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La Escuela 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Roosevelt </w:t>
      </w:r>
      <w:r w:rsidR="00265D3B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se ha vuelto una escuela ejemplar de las Escuelas Públicas de 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Boston </w:t>
      </w:r>
      <w:r w:rsidR="00265D3B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por su programa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</w:t>
      </w:r>
      <w:r w:rsidR="00265D3B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de 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BOKS. </w:t>
      </w:r>
      <w:r w:rsidR="00F2371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Somos la única escuela donde </w:t>
      </w:r>
      <w:r w:rsidR="00523699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los padres dirige</w:t>
      </w:r>
      <w:r w:rsidR="00F2371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n el programa </w:t>
      </w:r>
      <w:r w:rsidR="00523699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completamente y hasta poco fue todo voluntario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. </w:t>
      </w:r>
      <w:r w:rsidR="00E4306A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Afortunad</w:t>
      </w:r>
      <w:r w:rsidR="00F0687C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a</w:t>
      </w:r>
      <w:r w:rsidR="00E4306A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mente, se le ha seleccionada a la Escuela 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Roosevelt </w:t>
      </w:r>
      <w:r w:rsidR="00E4306A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a recibir </w:t>
      </w:r>
      <w:r w:rsidR="003B1EE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financi</w:t>
      </w:r>
      <w:r w:rsidR="009D0E31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ación a través de un estipendio para dos </w:t>
      </w:r>
      <w:r w:rsidR="00E0478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entrenadores principales en cada </w:t>
      </w:r>
      <w:r w:rsidR="007F2209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plantel</w:t>
      </w:r>
      <w:r w:rsidR="00303EB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. Si cumplimos con todos los requisitos de 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BOKS</w:t>
      </w:r>
      <w:r w:rsidR="00303EB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, incluyendo</w:t>
      </w:r>
      <w:r w:rsidR="00F001FE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; capacitaciones</w:t>
      </w:r>
      <w:r w:rsidR="00CA722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, entradas de datos</w:t>
      </w:r>
      <w:r w:rsidR="006814DA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, participación/asistencia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, event</w:t>
      </w:r>
      <w:r w:rsidR="006814DA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o</w:t>
      </w:r>
      <w:r w:rsidR="00CA722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s etc. Siempre se aceptan y se necesitan a los voluntarios</w:t>
      </w:r>
      <w:r w:rsidR="00D5579A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. Los días y las horas del programa son los siguientes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: </w:t>
      </w:r>
    </w:p>
    <w:p w:rsidR="00083F14" w:rsidRPr="00E51C05" w:rsidRDefault="0069528F" w:rsidP="00F95B4A">
      <w:pPr>
        <w:spacing w:line="240" w:lineRule="auto"/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</w:pPr>
      <w:r w:rsidRPr="00E51C05">
        <w:rPr>
          <w:rFonts w:ascii="Comic Sans MS" w:hAnsi="Comic Sans MS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3C54FD21" wp14:editId="237FA28C">
                <wp:simplePos x="0" y="0"/>
                <wp:positionH relativeFrom="column">
                  <wp:posOffset>-111760</wp:posOffset>
                </wp:positionH>
                <wp:positionV relativeFrom="paragraph">
                  <wp:posOffset>880110</wp:posOffset>
                </wp:positionV>
                <wp:extent cx="6883400" cy="1365250"/>
                <wp:effectExtent l="0" t="0" r="25400" b="317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3400" cy="136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Default="007B0C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3" type="#_x0000_t202" style="position:absolute;margin-left:-8.75pt;margin-top:69.3pt;width:542pt;height:107.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" fillcolor="white [3201]" strokecolor="#6076b4 [3204]" strokeweight="2.25pt">
                <v:path arrowok="t"/>
                <v:textbox>
                  <w:txbxContent>
                    <w:p w14:paraId="2DE2B5EF" w14:textId="77777777" w:rsidR="007B0C64" w:rsidRDefault="007B0C64"/>
                  </w:txbxContent>
                </v:textbox>
              </v:shape>
            </w:pict>
          </mc:Fallback>
        </mc:AlternateContent>
      </w:r>
      <w:r w:rsidR="00C436D8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  <w:t>Plantel Bajo</w:t>
      </w:r>
      <w:r w:rsidR="007B5BC8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: Mar., Mié., Jue.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7:20-8:15. (</w:t>
      </w:r>
      <w:proofErr w:type="spellStart"/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Jesse</w:t>
      </w:r>
      <w:proofErr w:type="spellEnd"/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</w:t>
      </w:r>
      <w:proofErr w:type="spellStart"/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Farren</w:t>
      </w:r>
      <w:proofErr w:type="spellEnd"/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James </w:t>
      </w:r>
      <w:r w:rsidR="002C5956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y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</w:t>
      </w:r>
      <w:proofErr w:type="spellStart"/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Aime</w:t>
      </w:r>
      <w:proofErr w:type="spellEnd"/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Luna</w:t>
      </w:r>
      <w:r w:rsidR="006B71F1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,</w:t>
      </w:r>
      <w:r w:rsidR="002C5956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entrenadores principales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)</w:t>
      </w:r>
      <w:r w:rsidR="001979A3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</w:t>
      </w:r>
      <w:r w:rsidR="00C436D8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  <w:t xml:space="preserve">Plantel Alto </w:t>
      </w:r>
      <w:r w:rsidR="00437342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  <w:t>Grado</w:t>
      </w:r>
      <w:r w:rsidR="00083F14" w:rsidRPr="00E51C05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  <w:t>s 2</w:t>
      </w:r>
      <w:r w:rsidR="00196137" w:rsidRPr="00E51C05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  <w:t>-4</w:t>
      </w:r>
      <w:r w:rsidR="00437342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Lun. y Mié.</w:t>
      </w:r>
      <w:r w:rsidR="00196137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7:20-8:10 (</w:t>
      </w:r>
      <w:proofErr w:type="spellStart"/>
      <w:r w:rsidR="00196137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Lori</w:t>
      </w:r>
      <w:proofErr w:type="spellEnd"/>
      <w:r w:rsidR="00196137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</w:t>
      </w:r>
      <w:proofErr w:type="spellStart"/>
      <w:r w:rsidR="00196137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M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cElmoyle</w:t>
      </w:r>
      <w:proofErr w:type="spellEnd"/>
      <w:r w:rsidR="004C2FC7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, entrenadora principal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)</w:t>
      </w:r>
      <w:r w:rsidR="001979A3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</w:t>
      </w:r>
      <w:r w:rsidR="00F5339A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  <w:t>Grados</w:t>
      </w:r>
      <w:r w:rsidR="00083F14" w:rsidRPr="00E51C05">
        <w:rPr>
          <w:rFonts w:ascii="Comic Sans MS" w:eastAsia="Times New Roman" w:hAnsi="Comic Sans MS" w:cs="Arial"/>
          <w:b/>
          <w:color w:val="222222"/>
          <w:sz w:val="20"/>
          <w:szCs w:val="20"/>
          <w:shd w:val="clear" w:color="auto" w:fill="FFFFFF"/>
          <w:lang w:val="es-ES_tradnl" w:eastAsia="en-US"/>
        </w:rPr>
        <w:t xml:space="preserve"> 5-6</w:t>
      </w:r>
      <w:r w:rsidR="00F5339A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Mar. y Jue. 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7:20-8:10 (</w:t>
      </w:r>
      <w:proofErr w:type="spellStart"/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Maria</w:t>
      </w:r>
      <w:proofErr w:type="spellEnd"/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</w:t>
      </w:r>
      <w:proofErr w:type="spellStart"/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Farrell</w:t>
      </w:r>
      <w:proofErr w:type="spellEnd"/>
      <w:r w:rsidR="00F5339A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, entrenadora principal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)</w:t>
      </w:r>
      <w:r w:rsidR="001979A3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.</w:t>
      </w:r>
      <w:r w:rsidR="000103BE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 Esta sesión otoñal </w:t>
      </w:r>
      <w:r w:rsidR="000E14ED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durará hasta diciembre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. </w:t>
      </w:r>
      <w:r w:rsidR="00CE1B3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Se compartirán las fechas de la sesión de primavera después de las vacaciones de invierno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 xml:space="preserve">. </w:t>
      </w:r>
      <w:r w:rsidR="00094BC7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¡</w:t>
      </w:r>
      <w:r w:rsidR="00BC4134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BOKS es a todo dar</w:t>
      </w:r>
      <w:r w:rsidR="00083F14" w:rsidRPr="00E51C05">
        <w:rPr>
          <w:rFonts w:ascii="Comic Sans MS" w:eastAsia="Times New Roman" w:hAnsi="Comic Sans MS" w:cs="Arial"/>
          <w:color w:val="222222"/>
          <w:sz w:val="20"/>
          <w:szCs w:val="20"/>
          <w:shd w:val="clear" w:color="auto" w:fill="FFFFFF"/>
          <w:lang w:val="es-ES_tradnl" w:eastAsia="en-US"/>
        </w:rPr>
        <w:t>!</w:t>
      </w:r>
    </w:p>
    <w:p w:rsidR="00601FF0" w:rsidRPr="00E51C05" w:rsidRDefault="000C140E" w:rsidP="00AF4A14">
      <w:pPr>
        <w:pStyle w:val="NoSpacing"/>
        <w:jc w:val="center"/>
        <w:rPr>
          <w:rFonts w:ascii="Comic Sans MS" w:hAnsi="Comic Sans MS"/>
          <w:b/>
          <w:sz w:val="20"/>
          <w:szCs w:val="20"/>
          <w:lang w:val="es-ES_tradnl"/>
        </w:rPr>
      </w:pPr>
      <w:r>
        <w:rPr>
          <w:rFonts w:ascii="Comic Sans MS" w:hAnsi="Comic Sans MS"/>
          <w:b/>
          <w:sz w:val="20"/>
          <w:szCs w:val="20"/>
          <w:lang w:val="es-ES_tradnl"/>
        </w:rPr>
        <w:t xml:space="preserve">Las Niñas Exploradoras </w:t>
      </w:r>
      <w:r w:rsidR="00AF4A14">
        <w:rPr>
          <w:rFonts w:ascii="Comic Sans MS" w:hAnsi="Comic Sans MS"/>
          <w:b/>
          <w:sz w:val="20"/>
          <w:szCs w:val="20"/>
          <w:lang w:val="es-ES_tradnl"/>
        </w:rPr>
        <w:t xml:space="preserve">están en marcha en la Escuela </w:t>
      </w:r>
      <w:r w:rsidR="00196137" w:rsidRPr="00E51C05">
        <w:rPr>
          <w:rFonts w:ascii="Comic Sans MS" w:hAnsi="Comic Sans MS"/>
          <w:b/>
          <w:sz w:val="20"/>
          <w:szCs w:val="20"/>
          <w:lang w:val="es-ES_tradnl"/>
        </w:rPr>
        <w:t>Roosevelt.</w:t>
      </w:r>
    </w:p>
    <w:p w:rsidR="00083F14" w:rsidRPr="00E51C05" w:rsidRDefault="00196137" w:rsidP="00601FF0">
      <w:pPr>
        <w:pStyle w:val="NoSpacing"/>
        <w:rPr>
          <w:rFonts w:ascii="Comic Sans MS" w:hAnsi="Comic Sans MS"/>
          <w:sz w:val="20"/>
          <w:szCs w:val="20"/>
          <w:lang w:val="es-ES_tradnl"/>
        </w:rPr>
      </w:pPr>
      <w:r w:rsidRPr="00E51C05">
        <w:rPr>
          <w:rFonts w:ascii="Comic Sans MS" w:hAnsi="Comic Sans MS"/>
          <w:sz w:val="20"/>
          <w:szCs w:val="20"/>
          <w:lang w:val="es-ES_tradnl"/>
        </w:rPr>
        <w:t xml:space="preserve"> </w:t>
      </w:r>
      <w:r w:rsidR="001721B0">
        <w:rPr>
          <w:rFonts w:ascii="Comic Sans MS" w:hAnsi="Comic Sans MS"/>
          <w:sz w:val="20"/>
          <w:szCs w:val="20"/>
          <w:lang w:val="es-ES_tradnl"/>
        </w:rPr>
        <w:t>La Tropa “</w:t>
      </w:r>
      <w:r w:rsidRPr="00E51C05">
        <w:rPr>
          <w:rFonts w:ascii="Comic Sans MS" w:hAnsi="Comic Sans MS"/>
          <w:sz w:val="20"/>
          <w:szCs w:val="20"/>
          <w:lang w:val="es-ES_tradnl"/>
        </w:rPr>
        <w:t>Daisy</w:t>
      </w:r>
      <w:r w:rsidR="001721B0">
        <w:rPr>
          <w:rFonts w:ascii="Comic Sans MS" w:hAnsi="Comic Sans MS"/>
          <w:sz w:val="20"/>
          <w:szCs w:val="20"/>
          <w:lang w:val="es-ES_tradnl"/>
        </w:rPr>
        <w:t>” (K2-Grado</w:t>
      </w:r>
      <w:r w:rsidRPr="00E51C05">
        <w:rPr>
          <w:rFonts w:ascii="Comic Sans MS" w:hAnsi="Comic Sans MS"/>
          <w:sz w:val="20"/>
          <w:szCs w:val="20"/>
          <w:lang w:val="es-ES_tradnl"/>
        </w:rPr>
        <w:t xml:space="preserve"> 1) </w:t>
      </w:r>
      <w:r w:rsidR="001721B0">
        <w:rPr>
          <w:rFonts w:ascii="Comic Sans MS" w:hAnsi="Comic Sans MS"/>
          <w:sz w:val="20"/>
          <w:szCs w:val="20"/>
          <w:lang w:val="es-ES_tradnl"/>
        </w:rPr>
        <w:t>se reúne en nuestro Campus Bajo y se está formando una Tropa “</w:t>
      </w:r>
      <w:proofErr w:type="spellStart"/>
      <w:r w:rsidRPr="00E51C05">
        <w:rPr>
          <w:rFonts w:ascii="Comic Sans MS" w:hAnsi="Comic Sans MS"/>
          <w:sz w:val="20"/>
          <w:szCs w:val="20"/>
          <w:lang w:val="es-ES_tradnl"/>
        </w:rPr>
        <w:t>Brownie</w:t>
      </w:r>
      <w:proofErr w:type="spellEnd"/>
      <w:r w:rsidR="001721B0">
        <w:rPr>
          <w:rFonts w:ascii="Comic Sans MS" w:hAnsi="Comic Sans MS"/>
          <w:sz w:val="20"/>
          <w:szCs w:val="20"/>
          <w:lang w:val="es-ES_tradnl"/>
        </w:rPr>
        <w:t>” (Grados 2-3) en nuestro Campus Alto</w:t>
      </w:r>
      <w:r w:rsidRPr="00E51C05">
        <w:rPr>
          <w:rFonts w:ascii="Comic Sans MS" w:hAnsi="Comic Sans MS"/>
          <w:sz w:val="20"/>
          <w:szCs w:val="20"/>
          <w:lang w:val="es-ES_tradnl"/>
        </w:rPr>
        <w:t xml:space="preserve">. </w:t>
      </w:r>
      <w:r w:rsidR="00EE6E5F">
        <w:rPr>
          <w:rFonts w:ascii="Comic Sans MS" w:hAnsi="Comic Sans MS"/>
          <w:sz w:val="20"/>
          <w:szCs w:val="20"/>
          <w:lang w:val="es-ES_tradnl"/>
        </w:rPr>
        <w:t>Nuestra Tropa “</w:t>
      </w:r>
      <w:r w:rsidRPr="00E51C05">
        <w:rPr>
          <w:rFonts w:ascii="Comic Sans MS" w:hAnsi="Comic Sans MS"/>
          <w:sz w:val="20"/>
          <w:szCs w:val="20"/>
          <w:lang w:val="es-ES_tradnl"/>
        </w:rPr>
        <w:t>Daisy</w:t>
      </w:r>
      <w:r w:rsidR="00694B2E">
        <w:rPr>
          <w:rFonts w:ascii="Comic Sans MS" w:hAnsi="Comic Sans MS"/>
          <w:sz w:val="20"/>
          <w:szCs w:val="20"/>
          <w:lang w:val="es-ES_tradnl"/>
        </w:rPr>
        <w:t>”</w:t>
      </w:r>
      <w:r w:rsidR="006F2353">
        <w:rPr>
          <w:rFonts w:ascii="Comic Sans MS" w:hAnsi="Comic Sans MS"/>
          <w:sz w:val="20"/>
          <w:szCs w:val="20"/>
          <w:lang w:val="es-ES_tradnl"/>
        </w:rPr>
        <w:t xml:space="preserve"> está totalmente llena. Si tiene preguntas, comuníquese con</w:t>
      </w:r>
      <w:r w:rsidRPr="00E51C05">
        <w:rPr>
          <w:rFonts w:ascii="Comic Sans MS" w:hAnsi="Comic Sans MS"/>
          <w:sz w:val="20"/>
          <w:szCs w:val="20"/>
          <w:lang w:val="es-ES_tradnl"/>
        </w:rPr>
        <w:t xml:space="preserve"> A</w:t>
      </w:r>
      <w:r w:rsidR="006F2353">
        <w:rPr>
          <w:rFonts w:ascii="Comic Sans MS" w:hAnsi="Comic Sans MS"/>
          <w:sz w:val="20"/>
          <w:szCs w:val="20"/>
          <w:lang w:val="es-ES_tradnl"/>
        </w:rPr>
        <w:t>ndrea Peterson (</w:t>
      </w:r>
      <w:r w:rsidR="000853DA">
        <w:rPr>
          <w:rFonts w:ascii="Comic Sans MS" w:hAnsi="Comic Sans MS"/>
          <w:sz w:val="20"/>
          <w:szCs w:val="20"/>
          <w:lang w:val="es-ES_tradnl"/>
        </w:rPr>
        <w:t>Líder de la Tropa “</w:t>
      </w:r>
      <w:r w:rsidR="006F2353">
        <w:rPr>
          <w:rFonts w:ascii="Comic Sans MS" w:hAnsi="Comic Sans MS"/>
          <w:sz w:val="20"/>
          <w:szCs w:val="20"/>
          <w:lang w:val="es-ES_tradnl"/>
        </w:rPr>
        <w:t>Daisy</w:t>
      </w:r>
      <w:r w:rsidR="000853DA">
        <w:rPr>
          <w:rFonts w:ascii="Comic Sans MS" w:hAnsi="Comic Sans MS"/>
          <w:sz w:val="20"/>
          <w:szCs w:val="20"/>
          <w:lang w:val="es-ES_tradnl"/>
        </w:rPr>
        <w:t>”</w:t>
      </w:r>
      <w:r w:rsidR="006F2353">
        <w:rPr>
          <w:rFonts w:ascii="Comic Sans MS" w:hAnsi="Comic Sans MS"/>
          <w:sz w:val="20"/>
          <w:szCs w:val="20"/>
          <w:lang w:val="es-ES_tradnl"/>
        </w:rPr>
        <w:t>). Nuestra Tropa “</w:t>
      </w:r>
      <w:proofErr w:type="spellStart"/>
      <w:r w:rsidRPr="00E51C05">
        <w:rPr>
          <w:rFonts w:ascii="Comic Sans MS" w:hAnsi="Comic Sans MS"/>
          <w:sz w:val="20"/>
          <w:szCs w:val="20"/>
          <w:lang w:val="es-ES_tradnl"/>
        </w:rPr>
        <w:t>Brownie</w:t>
      </w:r>
      <w:proofErr w:type="spellEnd"/>
      <w:r w:rsidR="001112C8">
        <w:rPr>
          <w:rFonts w:ascii="Comic Sans MS" w:hAnsi="Comic Sans MS"/>
          <w:sz w:val="20"/>
          <w:szCs w:val="20"/>
          <w:lang w:val="es-ES_tradnl"/>
        </w:rPr>
        <w:t>” recién se está formando, por si le interesa participar o servir de líder voluntario</w:t>
      </w:r>
      <w:r w:rsidR="006144CB">
        <w:rPr>
          <w:rFonts w:ascii="Comic Sans MS" w:hAnsi="Comic Sans MS"/>
          <w:sz w:val="20"/>
          <w:szCs w:val="20"/>
          <w:lang w:val="es-ES_tradnl"/>
        </w:rPr>
        <w:t xml:space="preserve">. En tal caso, comuníquese con </w:t>
      </w:r>
      <w:proofErr w:type="spellStart"/>
      <w:r w:rsidRPr="00E51C05">
        <w:rPr>
          <w:rFonts w:ascii="Comic Sans MS" w:hAnsi="Comic Sans MS"/>
          <w:sz w:val="20"/>
          <w:szCs w:val="20"/>
          <w:lang w:val="es-ES_tradnl"/>
        </w:rPr>
        <w:t>Maria</w:t>
      </w:r>
      <w:proofErr w:type="spellEnd"/>
      <w:r w:rsidRPr="00E51C05">
        <w:rPr>
          <w:rFonts w:ascii="Comic Sans MS" w:hAnsi="Comic Sans MS"/>
          <w:sz w:val="20"/>
          <w:szCs w:val="20"/>
          <w:lang w:val="es-ES_tradnl"/>
        </w:rPr>
        <w:t xml:space="preserve"> </w:t>
      </w:r>
      <w:proofErr w:type="spellStart"/>
      <w:r w:rsidRPr="00E51C05">
        <w:rPr>
          <w:rFonts w:ascii="Comic Sans MS" w:hAnsi="Comic Sans MS"/>
          <w:sz w:val="20"/>
          <w:szCs w:val="20"/>
          <w:lang w:val="es-ES_tradnl"/>
        </w:rPr>
        <w:t>Farrell</w:t>
      </w:r>
      <w:proofErr w:type="spellEnd"/>
      <w:r w:rsidR="006144CB">
        <w:rPr>
          <w:rFonts w:ascii="Comic Sans MS" w:hAnsi="Comic Sans MS"/>
          <w:sz w:val="20"/>
          <w:szCs w:val="20"/>
          <w:lang w:val="es-ES_tradnl"/>
        </w:rPr>
        <w:t>,</w:t>
      </w:r>
      <w:r w:rsidRPr="00E51C05">
        <w:rPr>
          <w:rFonts w:ascii="Comic Sans MS" w:hAnsi="Comic Sans MS"/>
          <w:sz w:val="20"/>
          <w:szCs w:val="20"/>
          <w:lang w:val="es-ES_tradnl"/>
        </w:rPr>
        <w:t xml:space="preserve"> </w:t>
      </w:r>
      <w:hyperlink r:id="rId13" w:history="1">
        <w:r w:rsidRPr="00E51C05">
          <w:rPr>
            <w:rStyle w:val="Hyperlink"/>
            <w:rFonts w:ascii="Comic Sans MS" w:hAnsi="Comic Sans MS"/>
            <w:sz w:val="20"/>
            <w:szCs w:val="20"/>
            <w:lang w:val="es-ES_tradnl"/>
          </w:rPr>
          <w:t>maria.e.farrell@gmail.com</w:t>
        </w:r>
      </w:hyperlink>
      <w:r w:rsidR="006144CB">
        <w:rPr>
          <w:rFonts w:ascii="Comic Sans MS" w:hAnsi="Comic Sans MS"/>
          <w:sz w:val="20"/>
          <w:szCs w:val="20"/>
          <w:lang w:val="es-ES_tradnl"/>
        </w:rPr>
        <w:t xml:space="preserve"> o</w:t>
      </w:r>
      <w:r w:rsidRPr="00E51C05">
        <w:rPr>
          <w:rFonts w:ascii="Comic Sans MS" w:hAnsi="Comic Sans MS"/>
          <w:sz w:val="20"/>
          <w:szCs w:val="20"/>
          <w:lang w:val="es-ES_tradnl"/>
        </w:rPr>
        <w:t xml:space="preserve"> Shannon </w:t>
      </w:r>
      <w:proofErr w:type="spellStart"/>
      <w:r w:rsidRPr="00E51C05">
        <w:rPr>
          <w:rFonts w:ascii="Comic Sans MS" w:hAnsi="Comic Sans MS"/>
          <w:sz w:val="20"/>
          <w:szCs w:val="20"/>
          <w:lang w:val="es-ES_tradnl"/>
        </w:rPr>
        <w:t>Niles</w:t>
      </w:r>
      <w:proofErr w:type="spellEnd"/>
      <w:r w:rsidR="006144CB">
        <w:rPr>
          <w:rFonts w:ascii="Comic Sans MS" w:hAnsi="Comic Sans MS"/>
          <w:sz w:val="20"/>
          <w:szCs w:val="20"/>
          <w:lang w:val="es-ES_tradnl"/>
        </w:rPr>
        <w:t>,</w:t>
      </w:r>
      <w:r w:rsidR="00D86FE0" w:rsidRPr="00E51C05">
        <w:rPr>
          <w:rFonts w:ascii="Comic Sans MS" w:hAnsi="Comic Sans MS"/>
          <w:sz w:val="20"/>
          <w:szCs w:val="20"/>
          <w:lang w:val="es-ES_tradnl"/>
        </w:rPr>
        <w:t xml:space="preserve"> </w:t>
      </w:r>
      <w:hyperlink r:id="rId14" w:history="1">
        <w:r w:rsidR="00D86FE0" w:rsidRPr="00E51C05">
          <w:rPr>
            <w:rStyle w:val="Hyperlink"/>
            <w:rFonts w:ascii="Comic Sans MS" w:hAnsi="Comic Sans MS"/>
            <w:sz w:val="20"/>
            <w:szCs w:val="20"/>
            <w:lang w:val="es-ES_tradnl"/>
          </w:rPr>
          <w:t>shannnil@aol.com</w:t>
        </w:r>
      </w:hyperlink>
      <w:r w:rsidR="00D86FE0" w:rsidRPr="00E51C05">
        <w:rPr>
          <w:rFonts w:ascii="Comic Sans MS" w:hAnsi="Comic Sans MS"/>
          <w:sz w:val="20"/>
          <w:szCs w:val="20"/>
          <w:lang w:val="es-ES_tradnl"/>
        </w:rPr>
        <w:t xml:space="preserve"> </w:t>
      </w:r>
      <w:r w:rsidR="006144CB">
        <w:rPr>
          <w:rFonts w:ascii="Comic Sans MS" w:hAnsi="Comic Sans MS"/>
          <w:sz w:val="20"/>
          <w:szCs w:val="20"/>
          <w:lang w:val="es-ES_tradnl"/>
        </w:rPr>
        <w:t xml:space="preserve"> (Líderes de la Tropa “</w:t>
      </w:r>
      <w:proofErr w:type="spellStart"/>
      <w:r w:rsidR="006144CB">
        <w:rPr>
          <w:rFonts w:ascii="Comic Sans MS" w:hAnsi="Comic Sans MS"/>
          <w:sz w:val="20"/>
          <w:szCs w:val="20"/>
          <w:lang w:val="es-ES_tradnl"/>
        </w:rPr>
        <w:t>B</w:t>
      </w:r>
      <w:r w:rsidRPr="00E51C05">
        <w:rPr>
          <w:rFonts w:ascii="Comic Sans MS" w:hAnsi="Comic Sans MS"/>
          <w:sz w:val="20"/>
          <w:szCs w:val="20"/>
          <w:lang w:val="es-ES_tradnl"/>
        </w:rPr>
        <w:t>rownie</w:t>
      </w:r>
      <w:proofErr w:type="spellEnd"/>
      <w:r w:rsidR="006144CB">
        <w:rPr>
          <w:rFonts w:ascii="Comic Sans MS" w:hAnsi="Comic Sans MS"/>
          <w:sz w:val="20"/>
          <w:szCs w:val="20"/>
          <w:lang w:val="es-ES_tradnl"/>
        </w:rPr>
        <w:t>”</w:t>
      </w:r>
      <w:r w:rsidRPr="00E51C05">
        <w:rPr>
          <w:rFonts w:ascii="Comic Sans MS" w:hAnsi="Comic Sans MS"/>
          <w:sz w:val="20"/>
          <w:szCs w:val="20"/>
          <w:lang w:val="es-ES_tradnl"/>
        </w:rPr>
        <w:t xml:space="preserve">).  </w:t>
      </w:r>
      <w:r w:rsidR="00351D11">
        <w:rPr>
          <w:rFonts w:ascii="Comic Sans MS" w:hAnsi="Comic Sans MS"/>
          <w:sz w:val="20"/>
          <w:szCs w:val="20"/>
          <w:lang w:val="es-ES_tradnl"/>
        </w:rPr>
        <w:t>Si alguien desea ayudar a guiar a una tropa de nivel superior, por favor</w:t>
      </w:r>
      <w:r w:rsidR="00DB5D77">
        <w:rPr>
          <w:rFonts w:ascii="Comic Sans MS" w:hAnsi="Comic Sans MS"/>
          <w:sz w:val="20"/>
          <w:szCs w:val="20"/>
          <w:lang w:val="es-ES_tradnl"/>
        </w:rPr>
        <w:t xml:space="preserve"> también</w:t>
      </w:r>
      <w:r w:rsidR="00351D11">
        <w:rPr>
          <w:rFonts w:ascii="Comic Sans MS" w:hAnsi="Comic Sans MS"/>
          <w:sz w:val="20"/>
          <w:szCs w:val="20"/>
          <w:lang w:val="es-ES_tradnl"/>
        </w:rPr>
        <w:t xml:space="preserve"> avise a </w:t>
      </w:r>
      <w:proofErr w:type="spellStart"/>
      <w:r w:rsidR="00623303" w:rsidRPr="00E51C05">
        <w:rPr>
          <w:rFonts w:ascii="Comic Sans MS" w:hAnsi="Comic Sans MS"/>
          <w:sz w:val="20"/>
          <w:szCs w:val="20"/>
          <w:lang w:val="es-ES_tradnl"/>
        </w:rPr>
        <w:t>Maria</w:t>
      </w:r>
      <w:proofErr w:type="spellEnd"/>
      <w:r w:rsidR="00F53385">
        <w:rPr>
          <w:rFonts w:ascii="Comic Sans MS" w:hAnsi="Comic Sans MS"/>
          <w:sz w:val="20"/>
          <w:szCs w:val="20"/>
          <w:lang w:val="es-ES_tradnl"/>
        </w:rPr>
        <w:t xml:space="preserve">. </w:t>
      </w:r>
      <w:r w:rsidR="0014205F">
        <w:rPr>
          <w:rFonts w:ascii="Comic Sans MS" w:hAnsi="Comic Sans MS"/>
          <w:sz w:val="20"/>
          <w:szCs w:val="20"/>
          <w:lang w:val="es-ES_tradnl"/>
        </w:rPr>
        <w:t>¡Esté pendiente de las buenos acontecimientos que queden por delante</w:t>
      </w:r>
      <w:r w:rsidR="00623303" w:rsidRPr="00E51C05">
        <w:rPr>
          <w:rFonts w:ascii="Comic Sans MS" w:hAnsi="Comic Sans MS"/>
          <w:sz w:val="20"/>
          <w:szCs w:val="20"/>
          <w:lang w:val="es-ES_tradnl"/>
        </w:rPr>
        <w:t xml:space="preserve">! </w:t>
      </w:r>
    </w:p>
    <w:p w:rsidR="00FE32F1" w:rsidRPr="00E51C05" w:rsidRDefault="0069528F" w:rsidP="00196137">
      <w:pPr>
        <w:spacing w:line="240" w:lineRule="auto"/>
        <w:rPr>
          <w:rFonts w:ascii="Comic Sans MS" w:hAnsi="Comic Sans MS"/>
          <w:sz w:val="20"/>
          <w:szCs w:val="20"/>
          <w:lang w:val="es-ES_tradnl"/>
        </w:rPr>
      </w:pPr>
      <w:r w:rsidRPr="00E51C05">
        <w:rPr>
          <w:rFonts w:ascii="Comic Sans MS" w:hAnsi="Comic Sans M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728B9A3D" wp14:editId="70A91E01">
                <wp:simplePos x="0" y="0"/>
                <wp:positionH relativeFrom="column">
                  <wp:posOffset>-181610</wp:posOffset>
                </wp:positionH>
                <wp:positionV relativeFrom="paragraph">
                  <wp:posOffset>154305</wp:posOffset>
                </wp:positionV>
                <wp:extent cx="7099300" cy="5162550"/>
                <wp:effectExtent l="0" t="0" r="3810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9300" cy="5162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C64" w:rsidRDefault="007B0C64" w:rsidP="00F25EE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4" type="#_x0000_t202" style="position:absolute;margin-left:-14.25pt;margin-top:12.15pt;width:559pt;height:406.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" fillcolor="white [3201]" strokecolor="#6076b4 [3204]" strokeweight="2.25pt">
                <v:path arrowok="t"/>
                <v:textbox>
                  <w:txbxContent>
                    <w:p w14:paraId="27242542" w14:textId="77777777" w:rsidR="007B0C64" w:rsidRDefault="007B0C64" w:rsidP="00F25EE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FE32F1" w:rsidRPr="00E51C05" w:rsidRDefault="005B74F5" w:rsidP="009459CF">
      <w:pPr>
        <w:spacing w:after="100" w:line="240" w:lineRule="auto"/>
        <w:jc w:val="center"/>
        <w:rPr>
          <w:rFonts w:ascii="Comic Sans MS" w:hAnsi="Comic Sans MS"/>
          <w:b/>
          <w:sz w:val="20"/>
          <w:szCs w:val="20"/>
          <w:lang w:val="es-ES_tradnl"/>
        </w:rPr>
      </w:pPr>
      <w:r>
        <w:rPr>
          <w:rFonts w:ascii="Comic Sans MS" w:hAnsi="Comic Sans MS"/>
          <w:b/>
          <w:sz w:val="20"/>
          <w:szCs w:val="20"/>
          <w:lang w:val="es-ES_tradnl"/>
        </w:rPr>
        <w:t xml:space="preserve">10 Pasos Hacia Su Año Escolar Más Sano </w:t>
      </w:r>
    </w:p>
    <w:p w:rsidR="00FE32F1" w:rsidRPr="00E51C05" w:rsidRDefault="00FE32F1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 w:rsidRPr="00E51C05">
        <w:rPr>
          <w:rFonts w:ascii="Comic Sans MS" w:hAnsi="Comic Sans MS"/>
          <w:sz w:val="20"/>
          <w:szCs w:val="20"/>
          <w:lang w:val="es-ES_tradnl"/>
        </w:rPr>
        <w:t>1.       </w:t>
      </w:r>
      <w:r w:rsidR="008B7F47">
        <w:rPr>
          <w:rFonts w:ascii="Comic Sans MS" w:hAnsi="Comic Sans MS"/>
          <w:sz w:val="20"/>
          <w:szCs w:val="20"/>
          <w:lang w:val="es-ES_tradnl"/>
        </w:rPr>
        <w:t>Empieza el día con un desayuno completo y saludable</w:t>
      </w:r>
      <w:r w:rsidRPr="00E51C05">
        <w:rPr>
          <w:rFonts w:ascii="Comic Sans MS" w:hAnsi="Comic Sans MS"/>
          <w:sz w:val="20"/>
          <w:szCs w:val="20"/>
          <w:lang w:val="es-ES_tradnl"/>
        </w:rPr>
        <w:t>. </w:t>
      </w:r>
      <w:r w:rsidR="00A47261">
        <w:rPr>
          <w:rFonts w:ascii="Comic Sans MS" w:hAnsi="Comic Sans MS"/>
          <w:sz w:val="20"/>
          <w:szCs w:val="20"/>
          <w:lang w:val="es-ES_tradnl"/>
        </w:rPr>
        <w:t>Un buen desayuno proporciona energía y te mantendrá alerto y atento durante la clases</w:t>
      </w:r>
      <w:r w:rsidRPr="00E51C05">
        <w:rPr>
          <w:rFonts w:ascii="Comic Sans MS" w:hAnsi="Comic Sans MS"/>
          <w:sz w:val="20"/>
          <w:szCs w:val="20"/>
          <w:lang w:val="es-ES_tradnl"/>
        </w:rPr>
        <w:t>.</w:t>
      </w:r>
    </w:p>
    <w:p w:rsidR="00FE32F1" w:rsidRPr="00E51C05" w:rsidRDefault="002D5EBD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sz w:val="20"/>
          <w:szCs w:val="20"/>
          <w:lang w:val="es-ES_tradnl"/>
        </w:rPr>
        <w:t>2.       Toma suficiente agua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  </w:t>
      </w:r>
      <w:r>
        <w:rPr>
          <w:rFonts w:ascii="Comic Sans MS" w:hAnsi="Comic Sans MS"/>
          <w:sz w:val="20"/>
          <w:szCs w:val="20"/>
          <w:lang w:val="es-ES_tradnl"/>
        </w:rPr>
        <w:t>El agua es la mejor manera para mantenerse hidratado y no  contiene el azúcar agregado como algunos jugos y bebidas gaseosas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   </w:t>
      </w:r>
    </w:p>
    <w:p w:rsidR="00FE32F1" w:rsidRPr="00E51C05" w:rsidRDefault="003B581C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sz w:val="20"/>
          <w:szCs w:val="20"/>
          <w:lang w:val="es-ES_tradnl"/>
        </w:rPr>
        <w:t>3.       No se te olvide lavarte las manos a menudo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  </w:t>
      </w:r>
      <w:r>
        <w:rPr>
          <w:rFonts w:ascii="Comic Sans MS" w:hAnsi="Comic Sans MS"/>
          <w:sz w:val="20"/>
          <w:szCs w:val="20"/>
          <w:lang w:val="es-ES_tradnl"/>
        </w:rPr>
        <w:t>Mantenlas alejadas de tu cara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 xml:space="preserve">, </w:t>
      </w:r>
      <w:r>
        <w:rPr>
          <w:rFonts w:ascii="Comic Sans MS" w:hAnsi="Comic Sans MS"/>
          <w:sz w:val="20"/>
          <w:szCs w:val="20"/>
          <w:lang w:val="es-ES_tradnl"/>
        </w:rPr>
        <w:t>boca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 xml:space="preserve"> </w:t>
      </w:r>
      <w:r>
        <w:rPr>
          <w:rFonts w:ascii="Comic Sans MS" w:hAnsi="Comic Sans MS"/>
          <w:sz w:val="20"/>
          <w:szCs w:val="20"/>
          <w:lang w:val="es-ES_tradnl"/>
        </w:rPr>
        <w:t>y nariz, que son por donde entran los gérmenes a tu cuerpo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</w:t>
      </w:r>
    </w:p>
    <w:p w:rsidR="00FE32F1" w:rsidRPr="00E51C05" w:rsidRDefault="00F76B0A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sz w:val="20"/>
          <w:szCs w:val="20"/>
          <w:lang w:val="es-ES_tradnl"/>
        </w:rPr>
        <w:t>4.       Estimula a tu sistema i</w:t>
      </w:r>
      <w:r w:rsidR="00C56B36">
        <w:rPr>
          <w:rFonts w:ascii="Comic Sans MS" w:hAnsi="Comic Sans MS"/>
          <w:sz w:val="20"/>
          <w:szCs w:val="20"/>
          <w:lang w:val="es-ES_tradnl"/>
        </w:rPr>
        <w:t>n</w:t>
      </w:r>
      <w:r>
        <w:rPr>
          <w:rFonts w:ascii="Comic Sans MS" w:hAnsi="Comic Sans MS"/>
          <w:sz w:val="20"/>
          <w:szCs w:val="20"/>
          <w:lang w:val="es-ES_tradnl"/>
        </w:rPr>
        <w:t>mun</w:t>
      </w:r>
      <w:r w:rsidR="00C56B36">
        <w:rPr>
          <w:rFonts w:ascii="Comic Sans MS" w:hAnsi="Comic Sans MS"/>
          <w:sz w:val="20"/>
          <w:szCs w:val="20"/>
          <w:lang w:val="es-ES_tradnl"/>
        </w:rPr>
        <w:t>e</w:t>
      </w:r>
      <w:r w:rsidR="00FB3F1F">
        <w:rPr>
          <w:rFonts w:ascii="Comic Sans MS" w:hAnsi="Comic Sans MS"/>
          <w:sz w:val="20"/>
          <w:szCs w:val="20"/>
          <w:lang w:val="es-ES_tradnl"/>
        </w:rPr>
        <w:t>.  Duerme lo suficiente</w:t>
      </w:r>
      <w:r w:rsidR="00C56B36">
        <w:rPr>
          <w:rFonts w:ascii="Comic Sans MS" w:hAnsi="Comic Sans MS"/>
          <w:sz w:val="20"/>
          <w:szCs w:val="20"/>
          <w:lang w:val="es-ES_tradnl"/>
        </w:rPr>
        <w:t xml:space="preserve">. Come todos los días </w:t>
      </w:r>
      <w:r w:rsidR="003F01BF">
        <w:rPr>
          <w:rFonts w:ascii="Comic Sans MS" w:hAnsi="Comic Sans MS"/>
          <w:sz w:val="20"/>
          <w:szCs w:val="20"/>
          <w:lang w:val="es-ES_tradnl"/>
        </w:rPr>
        <w:t>frutas y verduras coloridas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 </w:t>
      </w:r>
    </w:p>
    <w:p w:rsidR="00FE32F1" w:rsidRPr="00E51C05" w:rsidRDefault="00FE32F1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 w:rsidRPr="00E51C05">
        <w:rPr>
          <w:rFonts w:ascii="Comic Sans MS" w:hAnsi="Comic Sans MS"/>
          <w:sz w:val="20"/>
          <w:szCs w:val="20"/>
          <w:lang w:val="es-ES_tradnl"/>
        </w:rPr>
        <w:t>5.       </w:t>
      </w:r>
      <w:r w:rsidR="00E73404">
        <w:rPr>
          <w:rFonts w:ascii="Comic Sans MS" w:hAnsi="Comic Sans MS"/>
          <w:sz w:val="20"/>
          <w:szCs w:val="20"/>
          <w:lang w:val="es-ES_tradnl"/>
        </w:rPr>
        <w:t>Come un almuerzo nutritivo</w:t>
      </w:r>
      <w:r w:rsidRPr="00E51C05">
        <w:rPr>
          <w:rFonts w:ascii="Comic Sans MS" w:hAnsi="Comic Sans MS"/>
          <w:sz w:val="20"/>
          <w:szCs w:val="20"/>
          <w:lang w:val="es-ES_tradnl"/>
        </w:rPr>
        <w:t>.  </w:t>
      </w:r>
      <w:r w:rsidR="00FE735C">
        <w:rPr>
          <w:rFonts w:ascii="Comic Sans MS" w:hAnsi="Comic Sans MS"/>
          <w:sz w:val="20"/>
          <w:szCs w:val="20"/>
          <w:lang w:val="es-ES_tradnl"/>
        </w:rPr>
        <w:t>Escoge comidas de varios grupos de alimentos</w:t>
      </w:r>
      <w:r w:rsidRPr="00E51C05">
        <w:rPr>
          <w:rFonts w:ascii="Comic Sans MS" w:hAnsi="Comic Sans MS"/>
          <w:sz w:val="20"/>
          <w:szCs w:val="20"/>
          <w:lang w:val="es-ES_tradnl"/>
        </w:rPr>
        <w:t>. </w:t>
      </w:r>
      <w:r w:rsidR="00255465">
        <w:rPr>
          <w:rFonts w:ascii="Comic Sans MS" w:hAnsi="Comic Sans MS"/>
          <w:sz w:val="20"/>
          <w:szCs w:val="20"/>
          <w:lang w:val="es-ES_tradnl"/>
        </w:rPr>
        <w:t xml:space="preserve">Los distintos grupos de comida </w:t>
      </w:r>
      <w:r w:rsidR="00BB5148">
        <w:rPr>
          <w:rFonts w:ascii="Comic Sans MS" w:hAnsi="Comic Sans MS"/>
          <w:sz w:val="20"/>
          <w:szCs w:val="20"/>
          <w:lang w:val="es-ES_tradnl"/>
        </w:rPr>
        <w:t xml:space="preserve">suministran energía a nuestros cuerpos para </w:t>
      </w:r>
      <w:r w:rsidR="00C12B7B">
        <w:rPr>
          <w:rFonts w:ascii="Comic Sans MS" w:hAnsi="Comic Sans MS"/>
          <w:sz w:val="20"/>
          <w:szCs w:val="20"/>
          <w:lang w:val="es-ES_tradnl"/>
        </w:rPr>
        <w:t>pensar</w:t>
      </w:r>
      <w:r w:rsidR="00DE42A6">
        <w:rPr>
          <w:rFonts w:ascii="Comic Sans MS" w:hAnsi="Comic Sans MS"/>
          <w:sz w:val="20"/>
          <w:szCs w:val="20"/>
          <w:lang w:val="es-ES_tradnl"/>
        </w:rPr>
        <w:t>,</w:t>
      </w:r>
      <w:r w:rsidR="00C12B7B">
        <w:rPr>
          <w:rFonts w:ascii="Comic Sans MS" w:hAnsi="Comic Sans MS"/>
          <w:sz w:val="20"/>
          <w:szCs w:val="20"/>
          <w:lang w:val="es-ES_tradnl"/>
        </w:rPr>
        <w:t xml:space="preserve"> mover</w:t>
      </w:r>
      <w:r w:rsidRPr="00E51C05">
        <w:rPr>
          <w:rFonts w:ascii="Comic Sans MS" w:hAnsi="Comic Sans MS"/>
          <w:sz w:val="20"/>
          <w:szCs w:val="20"/>
          <w:lang w:val="es-ES_tradnl"/>
        </w:rPr>
        <w:t xml:space="preserve">, </w:t>
      </w:r>
      <w:r w:rsidR="00C12B7B">
        <w:rPr>
          <w:rFonts w:ascii="Comic Sans MS" w:hAnsi="Comic Sans MS"/>
          <w:sz w:val="20"/>
          <w:szCs w:val="20"/>
          <w:lang w:val="es-ES_tradnl"/>
        </w:rPr>
        <w:t>y crecer</w:t>
      </w:r>
      <w:r w:rsidRPr="00E51C05">
        <w:rPr>
          <w:rFonts w:ascii="Comic Sans MS" w:hAnsi="Comic Sans MS"/>
          <w:sz w:val="20"/>
          <w:szCs w:val="20"/>
          <w:lang w:val="es-ES_tradnl"/>
        </w:rPr>
        <w:t>.  </w:t>
      </w:r>
    </w:p>
    <w:p w:rsidR="00FE32F1" w:rsidRPr="00E51C05" w:rsidRDefault="00DE42A6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sz w:val="20"/>
          <w:szCs w:val="20"/>
          <w:lang w:val="es-ES_tradnl"/>
        </w:rPr>
        <w:t xml:space="preserve">6.       Reduce la cantidad de </w:t>
      </w:r>
      <w:r w:rsidR="00204718">
        <w:rPr>
          <w:rFonts w:ascii="Comic Sans MS" w:hAnsi="Comic Sans MS"/>
          <w:sz w:val="20"/>
          <w:szCs w:val="20"/>
          <w:lang w:val="es-ES_tradnl"/>
        </w:rPr>
        <w:t>comidas azucaradas y saladas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  </w:t>
      </w:r>
      <w:r w:rsidR="00A765F3">
        <w:rPr>
          <w:rFonts w:ascii="Comic Sans MS" w:hAnsi="Comic Sans MS"/>
          <w:sz w:val="20"/>
          <w:szCs w:val="20"/>
          <w:lang w:val="es-ES_tradnl"/>
        </w:rPr>
        <w:t>Limita las bebidas gaseosas y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 xml:space="preserve"> </w:t>
      </w:r>
      <w:r w:rsidR="00A765F3">
        <w:rPr>
          <w:rFonts w:ascii="Comic Sans MS" w:hAnsi="Comic Sans MS"/>
          <w:sz w:val="20"/>
          <w:szCs w:val="20"/>
          <w:lang w:val="es-ES_tradnl"/>
        </w:rPr>
        <w:t xml:space="preserve">deportivas, dulces, papitas y helado. </w:t>
      </w:r>
    </w:p>
    <w:p w:rsidR="00FE32F1" w:rsidRPr="00E51C05" w:rsidRDefault="00172E89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sz w:val="20"/>
          <w:szCs w:val="20"/>
          <w:lang w:val="es-ES_tradnl"/>
        </w:rPr>
        <w:t>7.       Mejora tu rendimiento cerebral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 </w:t>
      </w:r>
      <w:r>
        <w:rPr>
          <w:rFonts w:ascii="Comic Sans MS" w:hAnsi="Comic Sans MS"/>
          <w:sz w:val="20"/>
          <w:szCs w:val="20"/>
          <w:lang w:val="es-ES_tradnl"/>
        </w:rPr>
        <w:t>Haz ejercicio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, </w:t>
      </w:r>
      <w:r>
        <w:rPr>
          <w:rFonts w:ascii="Comic Sans MS" w:hAnsi="Comic Sans MS"/>
          <w:sz w:val="20"/>
          <w:szCs w:val="20"/>
          <w:lang w:val="es-ES_tradnl"/>
        </w:rPr>
        <w:t>practica juegos de memoria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 xml:space="preserve">, </w:t>
      </w:r>
      <w:r>
        <w:rPr>
          <w:rFonts w:ascii="Comic Sans MS" w:hAnsi="Comic Sans MS"/>
          <w:sz w:val="20"/>
          <w:szCs w:val="20"/>
          <w:lang w:val="es-ES_tradnl"/>
        </w:rPr>
        <w:t>haz crucigramas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,</w:t>
      </w:r>
      <w:r w:rsidR="0060540E">
        <w:rPr>
          <w:rFonts w:ascii="Comic Sans MS" w:hAnsi="Comic Sans MS"/>
          <w:sz w:val="20"/>
          <w:szCs w:val="20"/>
          <w:lang w:val="es-ES_tradnl"/>
        </w:rPr>
        <w:t xml:space="preserve"> </w:t>
      </w:r>
      <w:r>
        <w:rPr>
          <w:rFonts w:ascii="Comic Sans MS" w:hAnsi="Comic Sans MS"/>
          <w:sz w:val="20"/>
          <w:szCs w:val="20"/>
          <w:lang w:val="es-ES_tradnl"/>
        </w:rPr>
        <w:t xml:space="preserve">y come </w:t>
      </w:r>
      <w:r w:rsidR="0060540E">
        <w:rPr>
          <w:rFonts w:ascii="Comic Sans MS" w:hAnsi="Comic Sans MS"/>
          <w:sz w:val="20"/>
          <w:szCs w:val="20"/>
          <w:lang w:val="es-ES_tradnl"/>
        </w:rPr>
        <w:t>alimentos b</w:t>
      </w:r>
      <w:r w:rsidR="00A6322C">
        <w:rPr>
          <w:rFonts w:ascii="Comic Sans MS" w:hAnsi="Comic Sans MS"/>
          <w:sz w:val="20"/>
          <w:szCs w:val="20"/>
          <w:lang w:val="es-ES_tradnl"/>
        </w:rPr>
        <w:t>uenos para el cerebro como fruta</w:t>
      </w:r>
      <w:r w:rsidR="0060540E">
        <w:rPr>
          <w:rFonts w:ascii="Comic Sans MS" w:hAnsi="Comic Sans MS"/>
          <w:sz w:val="20"/>
          <w:szCs w:val="20"/>
          <w:lang w:val="es-ES_tradnl"/>
        </w:rPr>
        <w:t>s del bosque</w:t>
      </w:r>
      <w:r w:rsidR="001B7F7E">
        <w:rPr>
          <w:rFonts w:ascii="Comic Sans MS" w:hAnsi="Comic Sans MS"/>
          <w:sz w:val="20"/>
          <w:szCs w:val="20"/>
          <w:lang w:val="es-ES_tradnl"/>
        </w:rPr>
        <w:t xml:space="preserve">, </w:t>
      </w:r>
      <w:r w:rsidR="00A929BC">
        <w:rPr>
          <w:rFonts w:ascii="Comic Sans MS" w:hAnsi="Comic Sans MS"/>
          <w:sz w:val="20"/>
          <w:szCs w:val="20"/>
          <w:lang w:val="es-ES_tradnl"/>
        </w:rPr>
        <w:t>mariscos</w:t>
      </w:r>
      <w:r w:rsidR="00B70348">
        <w:rPr>
          <w:rFonts w:ascii="Comic Sans MS" w:hAnsi="Comic Sans MS"/>
          <w:sz w:val="20"/>
          <w:szCs w:val="20"/>
          <w:lang w:val="es-ES_tradnl"/>
        </w:rPr>
        <w:t>, y frutas secas</w:t>
      </w:r>
      <w:r w:rsidR="00F87975">
        <w:rPr>
          <w:rFonts w:ascii="Comic Sans MS" w:hAnsi="Comic Sans MS"/>
          <w:sz w:val="20"/>
          <w:szCs w:val="20"/>
          <w:lang w:val="es-ES_tradnl"/>
        </w:rPr>
        <w:t>. </w:t>
      </w:r>
      <w:r w:rsidR="00A929BC">
        <w:rPr>
          <w:rFonts w:ascii="Comic Sans MS" w:hAnsi="Comic Sans MS"/>
          <w:sz w:val="20"/>
          <w:szCs w:val="20"/>
          <w:lang w:val="es-ES_tradnl"/>
        </w:rPr>
        <w:t>S</w:t>
      </w:r>
      <w:r w:rsidR="00054EF4">
        <w:rPr>
          <w:rFonts w:ascii="Comic Sans MS" w:hAnsi="Comic Sans MS"/>
          <w:sz w:val="20"/>
          <w:szCs w:val="20"/>
          <w:lang w:val="es-ES_tradnl"/>
        </w:rPr>
        <w:t>implemente di “NO” a la comida rápida y disfruta juntos alimentos cocinados en casa por lo menos cuatro veces a la semana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</w:t>
      </w:r>
    </w:p>
    <w:p w:rsidR="00FE32F1" w:rsidRPr="00E51C05" w:rsidRDefault="00D52020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sz w:val="20"/>
          <w:szCs w:val="20"/>
          <w:lang w:val="es-ES_tradnl"/>
        </w:rPr>
        <w:t xml:space="preserve">8.       Haz por lo menos 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30 min</w:t>
      </w:r>
      <w:r>
        <w:rPr>
          <w:rFonts w:ascii="Comic Sans MS" w:hAnsi="Comic Sans MS"/>
          <w:sz w:val="20"/>
          <w:szCs w:val="20"/>
          <w:lang w:val="es-ES_tradnl"/>
        </w:rPr>
        <w:t xml:space="preserve">utos de ejercicio todos los días 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 xml:space="preserve">– </w:t>
      </w:r>
      <w:r>
        <w:rPr>
          <w:rFonts w:ascii="Comic Sans MS" w:hAnsi="Comic Sans MS"/>
          <w:sz w:val="20"/>
          <w:szCs w:val="20"/>
          <w:lang w:val="es-ES_tradnl"/>
        </w:rPr>
        <w:t>durante el recreo y en casa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 E</w:t>
      </w:r>
      <w:r>
        <w:rPr>
          <w:rFonts w:ascii="Comic Sans MS" w:hAnsi="Comic Sans MS"/>
          <w:sz w:val="20"/>
          <w:szCs w:val="20"/>
          <w:lang w:val="es-ES_tradnl"/>
        </w:rPr>
        <w:t>l ejercicio ayuda a tu cuerpo a ser fuerte</w:t>
      </w:r>
      <w:r w:rsidR="00D84296">
        <w:rPr>
          <w:rFonts w:ascii="Comic Sans MS" w:hAnsi="Comic Sans MS"/>
          <w:sz w:val="20"/>
          <w:szCs w:val="20"/>
          <w:lang w:val="es-ES_tradnl"/>
        </w:rPr>
        <w:t xml:space="preserve">, flexible y </w:t>
      </w:r>
      <w:r w:rsidR="006E79CF">
        <w:rPr>
          <w:rFonts w:ascii="Comic Sans MS" w:hAnsi="Comic Sans MS"/>
          <w:sz w:val="20"/>
          <w:szCs w:val="20"/>
          <w:lang w:val="es-ES_tradnl"/>
        </w:rPr>
        <w:t>elástico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</w:t>
      </w:r>
    </w:p>
    <w:p w:rsidR="00FE32F1" w:rsidRPr="00E51C05" w:rsidRDefault="008C1658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>
        <w:rPr>
          <w:rFonts w:ascii="Comic Sans MS" w:hAnsi="Comic Sans MS"/>
          <w:sz w:val="20"/>
          <w:szCs w:val="20"/>
          <w:lang w:val="es-ES_tradnl"/>
        </w:rPr>
        <w:t xml:space="preserve">9.       Haz tu tarea escolar </w:t>
      </w:r>
      <w:r w:rsidR="004A5BC7">
        <w:rPr>
          <w:rFonts w:ascii="Comic Sans MS" w:hAnsi="Comic Sans MS"/>
          <w:sz w:val="20"/>
          <w:szCs w:val="20"/>
          <w:lang w:val="es-ES_tradnl"/>
        </w:rPr>
        <w:t xml:space="preserve">cada día </w:t>
      </w:r>
      <w:r w:rsidR="00442D7B">
        <w:rPr>
          <w:rFonts w:ascii="Comic Sans MS" w:hAnsi="Comic Sans MS"/>
          <w:sz w:val="20"/>
          <w:szCs w:val="20"/>
          <w:lang w:val="es-ES_tradnl"/>
        </w:rPr>
        <w:t>después de la escuela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.  </w:t>
      </w:r>
      <w:r w:rsidR="00705949">
        <w:rPr>
          <w:rFonts w:ascii="Comic Sans MS" w:hAnsi="Comic Sans MS"/>
          <w:sz w:val="20"/>
          <w:szCs w:val="20"/>
          <w:lang w:val="es-ES_tradnl"/>
        </w:rPr>
        <w:t>¡</w:t>
      </w:r>
      <w:r w:rsidR="00555767">
        <w:rPr>
          <w:rFonts w:ascii="Comic Sans MS" w:hAnsi="Comic Sans MS"/>
          <w:sz w:val="20"/>
          <w:szCs w:val="20"/>
          <w:lang w:val="es-ES_tradnl"/>
        </w:rPr>
        <w:t>Es muy importante estar preparado</w:t>
      </w:r>
      <w:r w:rsidR="00FE32F1" w:rsidRPr="00E51C05">
        <w:rPr>
          <w:rFonts w:ascii="Comic Sans MS" w:hAnsi="Comic Sans MS"/>
          <w:sz w:val="20"/>
          <w:szCs w:val="20"/>
          <w:lang w:val="es-ES_tradnl"/>
        </w:rPr>
        <w:t>!</w:t>
      </w:r>
    </w:p>
    <w:p w:rsidR="001979A3" w:rsidRPr="00E51C05" w:rsidRDefault="00FE32F1" w:rsidP="009459CF">
      <w:pPr>
        <w:spacing w:after="100" w:line="240" w:lineRule="auto"/>
        <w:rPr>
          <w:rFonts w:ascii="Comic Sans MS" w:hAnsi="Comic Sans MS"/>
          <w:sz w:val="20"/>
          <w:szCs w:val="20"/>
          <w:lang w:val="es-ES_tradnl"/>
        </w:rPr>
      </w:pPr>
      <w:r w:rsidRPr="00E51C05">
        <w:rPr>
          <w:rFonts w:ascii="Comic Sans MS" w:hAnsi="Comic Sans MS"/>
          <w:sz w:val="20"/>
          <w:szCs w:val="20"/>
          <w:lang w:val="es-ES_tradnl"/>
        </w:rPr>
        <w:t>10.   </w:t>
      </w:r>
      <w:r w:rsidR="007B0C64">
        <w:rPr>
          <w:rFonts w:ascii="Comic Sans MS" w:hAnsi="Comic Sans MS"/>
          <w:sz w:val="20"/>
          <w:szCs w:val="20"/>
          <w:lang w:val="es-ES_tradnl"/>
        </w:rPr>
        <w:t xml:space="preserve">Apaga la tele y los </w:t>
      </w:r>
      <w:r w:rsidR="00B64982">
        <w:rPr>
          <w:rFonts w:ascii="Comic Sans MS" w:hAnsi="Comic Sans MS"/>
          <w:sz w:val="20"/>
          <w:szCs w:val="20"/>
          <w:lang w:val="es-ES_tradnl"/>
        </w:rPr>
        <w:t>video</w:t>
      </w:r>
      <w:r w:rsidR="007B0C64">
        <w:rPr>
          <w:rFonts w:ascii="Comic Sans MS" w:hAnsi="Comic Sans MS"/>
          <w:sz w:val="20"/>
          <w:szCs w:val="20"/>
          <w:lang w:val="es-ES_tradnl"/>
        </w:rPr>
        <w:t xml:space="preserve">juegos </w:t>
      </w:r>
      <w:r w:rsidR="00B64982">
        <w:rPr>
          <w:rFonts w:ascii="Comic Sans MS" w:hAnsi="Comic Sans MS"/>
          <w:sz w:val="20"/>
          <w:szCs w:val="20"/>
          <w:lang w:val="es-ES_tradnl"/>
        </w:rPr>
        <w:t>por lo menos una hora antes de irte a dormir</w:t>
      </w:r>
      <w:r w:rsidR="00147171">
        <w:rPr>
          <w:rFonts w:ascii="Comic Sans MS" w:hAnsi="Comic Sans MS"/>
          <w:sz w:val="20"/>
          <w:szCs w:val="20"/>
          <w:lang w:val="es-ES_tradnl"/>
        </w:rPr>
        <w:t>. Toma tiempo para relajarte</w:t>
      </w:r>
      <w:r w:rsidRPr="00E51C05">
        <w:rPr>
          <w:rFonts w:ascii="Comic Sans MS" w:hAnsi="Comic Sans MS"/>
          <w:sz w:val="20"/>
          <w:szCs w:val="20"/>
          <w:lang w:val="es-ES_tradnl"/>
        </w:rPr>
        <w:t xml:space="preserve">, </w:t>
      </w:r>
      <w:r w:rsidR="006A44EB">
        <w:rPr>
          <w:rFonts w:ascii="Comic Sans MS" w:hAnsi="Comic Sans MS"/>
          <w:sz w:val="20"/>
          <w:szCs w:val="20"/>
          <w:lang w:val="es-ES_tradnl"/>
        </w:rPr>
        <w:t>bañar o ducharte</w:t>
      </w:r>
      <w:r w:rsidR="009E4DA0">
        <w:rPr>
          <w:rFonts w:ascii="Comic Sans MS" w:hAnsi="Comic Sans MS"/>
          <w:sz w:val="20"/>
          <w:szCs w:val="20"/>
          <w:lang w:val="es-ES_tradnl"/>
        </w:rPr>
        <w:t>, c</w:t>
      </w:r>
      <w:r w:rsidR="00DE3FF3">
        <w:rPr>
          <w:rFonts w:ascii="Comic Sans MS" w:hAnsi="Comic Sans MS"/>
          <w:sz w:val="20"/>
          <w:szCs w:val="20"/>
          <w:lang w:val="es-ES_tradnl"/>
        </w:rPr>
        <w:t>epillar</w:t>
      </w:r>
      <w:r w:rsidR="009B692F">
        <w:rPr>
          <w:rFonts w:ascii="Comic Sans MS" w:hAnsi="Comic Sans MS"/>
          <w:sz w:val="20"/>
          <w:szCs w:val="20"/>
          <w:lang w:val="es-ES_tradnl"/>
        </w:rPr>
        <w:t>te los dientes</w:t>
      </w:r>
      <w:r w:rsidR="00DE3FF3">
        <w:rPr>
          <w:rFonts w:ascii="Comic Sans MS" w:hAnsi="Comic Sans MS"/>
          <w:sz w:val="20"/>
          <w:szCs w:val="20"/>
          <w:lang w:val="es-ES_tradnl"/>
        </w:rPr>
        <w:t xml:space="preserve">, y </w:t>
      </w:r>
      <w:r w:rsidR="00614189">
        <w:rPr>
          <w:rFonts w:ascii="Comic Sans MS" w:hAnsi="Comic Sans MS"/>
          <w:sz w:val="20"/>
          <w:szCs w:val="20"/>
          <w:lang w:val="es-ES_tradnl"/>
        </w:rPr>
        <w:t xml:space="preserve">empacar tus cosas para el próximo día </w:t>
      </w:r>
      <w:r w:rsidR="006566F4">
        <w:rPr>
          <w:rFonts w:ascii="Comic Sans MS" w:hAnsi="Comic Sans MS"/>
          <w:sz w:val="20"/>
          <w:szCs w:val="20"/>
          <w:lang w:val="es-ES_tradnl"/>
        </w:rPr>
        <w:t xml:space="preserve">– y trata de irte a la cama a más tardar a las </w:t>
      </w:r>
      <w:r w:rsidR="00300247">
        <w:rPr>
          <w:rFonts w:ascii="Comic Sans MS" w:hAnsi="Comic Sans MS"/>
          <w:sz w:val="20"/>
          <w:szCs w:val="20"/>
          <w:lang w:val="es-ES_tradnl"/>
        </w:rPr>
        <w:t>8:30 de la noche</w:t>
      </w:r>
      <w:r w:rsidRPr="00E51C05">
        <w:rPr>
          <w:rFonts w:ascii="Comic Sans MS" w:hAnsi="Comic Sans MS"/>
          <w:sz w:val="20"/>
          <w:szCs w:val="20"/>
          <w:lang w:val="es-ES_tradnl"/>
        </w:rPr>
        <w:t xml:space="preserve">. </w:t>
      </w:r>
    </w:p>
    <w:p w:rsidR="00FE32F1" w:rsidRPr="00E51C05" w:rsidRDefault="00FE32F1" w:rsidP="009459CF">
      <w:pPr>
        <w:spacing w:after="100" w:line="240" w:lineRule="auto"/>
        <w:rPr>
          <w:rFonts w:ascii="Comic Sans MS" w:hAnsi="Comic Sans MS"/>
          <w:b/>
          <w:sz w:val="20"/>
          <w:szCs w:val="20"/>
          <w:lang w:val="es-ES_tradnl"/>
        </w:rPr>
      </w:pPr>
      <w:proofErr w:type="spellStart"/>
      <w:r w:rsidRPr="00E51C05">
        <w:rPr>
          <w:rFonts w:ascii="Comic Sans MS" w:hAnsi="Comic Sans MS"/>
          <w:b/>
          <w:sz w:val="20"/>
          <w:szCs w:val="20"/>
          <w:lang w:val="es-ES_tradnl"/>
        </w:rPr>
        <w:t>Carline</w:t>
      </w:r>
      <w:proofErr w:type="spellEnd"/>
      <w:r w:rsidRPr="00E51C05">
        <w:rPr>
          <w:rFonts w:ascii="Comic Sans MS" w:hAnsi="Comic Sans MS"/>
          <w:b/>
          <w:sz w:val="20"/>
          <w:szCs w:val="20"/>
          <w:lang w:val="es-ES_tradnl"/>
        </w:rPr>
        <w:t xml:space="preserve"> Louis-</w:t>
      </w:r>
      <w:proofErr w:type="spellStart"/>
      <w:r w:rsidRPr="00E51C05">
        <w:rPr>
          <w:rFonts w:ascii="Comic Sans MS" w:hAnsi="Comic Sans MS"/>
          <w:b/>
          <w:sz w:val="20"/>
          <w:szCs w:val="20"/>
          <w:lang w:val="es-ES_tradnl"/>
        </w:rPr>
        <w:t>Letang</w:t>
      </w:r>
      <w:proofErr w:type="spellEnd"/>
      <w:r w:rsidRPr="00E51C05">
        <w:rPr>
          <w:rFonts w:ascii="Comic Sans MS" w:hAnsi="Comic Sans MS"/>
          <w:b/>
          <w:sz w:val="20"/>
          <w:szCs w:val="20"/>
          <w:lang w:val="es-ES_tradnl"/>
        </w:rPr>
        <w:t xml:space="preserve">, </w:t>
      </w:r>
      <w:r w:rsidR="00F17C48">
        <w:rPr>
          <w:rFonts w:ascii="Comic Sans MS" w:hAnsi="Comic Sans MS"/>
          <w:b/>
          <w:sz w:val="20"/>
          <w:szCs w:val="20"/>
          <w:lang w:val="es-ES_tradnl"/>
        </w:rPr>
        <w:t>Enfermera</w:t>
      </w:r>
      <w:r w:rsidR="00E34A82">
        <w:rPr>
          <w:rFonts w:ascii="Comic Sans MS" w:hAnsi="Comic Sans MS"/>
          <w:b/>
          <w:sz w:val="20"/>
          <w:szCs w:val="20"/>
          <w:lang w:val="es-ES_tradnl"/>
        </w:rPr>
        <w:t xml:space="preserve"> del Plantel Bajo</w:t>
      </w:r>
      <w:r w:rsidR="00F17C48">
        <w:rPr>
          <w:rFonts w:ascii="Comic Sans MS" w:hAnsi="Comic Sans MS"/>
          <w:b/>
          <w:sz w:val="20"/>
          <w:szCs w:val="20"/>
          <w:lang w:val="es-ES_tradnl"/>
        </w:rPr>
        <w:t xml:space="preserve"> </w:t>
      </w:r>
      <w:r w:rsidR="002E4993">
        <w:rPr>
          <w:rFonts w:ascii="Comic Sans MS" w:hAnsi="Comic Sans MS"/>
          <w:b/>
          <w:sz w:val="20"/>
          <w:szCs w:val="20"/>
          <w:lang w:val="es-ES_tradnl"/>
        </w:rPr>
        <w:t xml:space="preserve">de la Escuela </w:t>
      </w:r>
      <w:r w:rsidRPr="00E51C05">
        <w:rPr>
          <w:rFonts w:ascii="Comic Sans MS" w:hAnsi="Comic Sans MS"/>
          <w:b/>
          <w:sz w:val="20"/>
          <w:szCs w:val="20"/>
          <w:lang w:val="es-ES_tradnl"/>
        </w:rPr>
        <w:t xml:space="preserve">Roosevelt </w:t>
      </w:r>
    </w:p>
    <w:p w:rsidR="00196137" w:rsidRPr="00E51C05" w:rsidRDefault="00196137" w:rsidP="00083F14">
      <w:pPr>
        <w:rPr>
          <w:lang w:val="es-ES_tradnl"/>
        </w:rPr>
      </w:pPr>
    </w:p>
    <w:sectPr w:rsidR="00196137" w:rsidRPr="00E51C05" w:rsidSect="00196137">
      <w:type w:val="continuous"/>
      <w:pgSz w:w="12240" w:h="15840"/>
      <w:pgMar w:top="360" w:right="936" w:bottom="936" w:left="936" w:header="720" w:footer="720" w:gutter="0"/>
      <w:cols w:space="5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64" w:rsidRDefault="007B0C64" w:rsidP="00341964">
      <w:pPr>
        <w:spacing w:after="0" w:line="240" w:lineRule="auto"/>
      </w:pPr>
      <w:r>
        <w:separator/>
      </w:r>
    </w:p>
  </w:endnote>
  <w:endnote w:type="continuationSeparator" w:id="0">
    <w:p w:rsidR="007B0C64" w:rsidRDefault="007B0C64" w:rsidP="0034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HY중고딕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64" w:rsidRDefault="007B0C64" w:rsidP="00341964">
      <w:pPr>
        <w:spacing w:after="0" w:line="240" w:lineRule="auto"/>
      </w:pPr>
      <w:r>
        <w:separator/>
      </w:r>
    </w:p>
  </w:footnote>
  <w:footnote w:type="continuationSeparator" w:id="0">
    <w:p w:rsidR="007B0C64" w:rsidRDefault="007B0C64" w:rsidP="0034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pt;height:.65pt;visibility:visible;mso-wrap-style:square" o:bullet="t">
        <v:imagedata r:id="rId1" o:title=""/>
      </v:shape>
    </w:pict>
  </w:numPicBullet>
  <w:abstractNum w:abstractNumId="0">
    <w:nsid w:val="FFFFFF1D"/>
    <w:multiLevelType w:val="multilevel"/>
    <w:tmpl w:val="9A901232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42BCF"/>
    <w:multiLevelType w:val="hybridMultilevel"/>
    <w:tmpl w:val="C228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3F32"/>
    <w:multiLevelType w:val="hybridMultilevel"/>
    <w:tmpl w:val="66564C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B49F6"/>
    <w:multiLevelType w:val="multilevel"/>
    <w:tmpl w:val="31E4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15BC1"/>
    <w:multiLevelType w:val="multilevel"/>
    <w:tmpl w:val="F5D4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5C15B8"/>
    <w:multiLevelType w:val="multilevel"/>
    <w:tmpl w:val="CCAA4156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6">
    <w:nsid w:val="27077136"/>
    <w:multiLevelType w:val="multilevel"/>
    <w:tmpl w:val="EC6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5904DD"/>
    <w:multiLevelType w:val="hybridMultilevel"/>
    <w:tmpl w:val="9D1CAC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13C73"/>
    <w:multiLevelType w:val="hybridMultilevel"/>
    <w:tmpl w:val="4D229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70E51"/>
    <w:multiLevelType w:val="multilevel"/>
    <w:tmpl w:val="CCF2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D46461"/>
    <w:multiLevelType w:val="multilevel"/>
    <w:tmpl w:val="B17A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A15FFB"/>
    <w:multiLevelType w:val="hybridMultilevel"/>
    <w:tmpl w:val="1E3061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523DB"/>
    <w:multiLevelType w:val="multilevel"/>
    <w:tmpl w:val="68D4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767E23"/>
    <w:multiLevelType w:val="hybridMultilevel"/>
    <w:tmpl w:val="A8403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CA4CD7"/>
    <w:multiLevelType w:val="multilevel"/>
    <w:tmpl w:val="15CA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C447A7"/>
    <w:multiLevelType w:val="multilevel"/>
    <w:tmpl w:val="1620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F404A"/>
    <w:multiLevelType w:val="hybridMultilevel"/>
    <w:tmpl w:val="359E37D2"/>
    <w:lvl w:ilvl="0" w:tplc="EB9A37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8E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A6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CC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C8D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A2C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AAD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8C2E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5222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4DD13DB"/>
    <w:multiLevelType w:val="hybridMultilevel"/>
    <w:tmpl w:val="DA104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46771"/>
    <w:multiLevelType w:val="hybridMultilevel"/>
    <w:tmpl w:val="8362F060"/>
    <w:lvl w:ilvl="0" w:tplc="35541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897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1"/>
  </w:num>
  <w:num w:numId="4">
    <w:abstractNumId w:val="17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6"/>
  </w:num>
  <w:num w:numId="11">
    <w:abstractNumId w:val="1"/>
  </w:num>
  <w:num w:numId="12">
    <w:abstractNumId w:val="15"/>
  </w:num>
  <w:num w:numId="13">
    <w:abstractNumId w:val="4"/>
  </w:num>
  <w:num w:numId="14">
    <w:abstractNumId w:val="4"/>
  </w:num>
  <w:num w:numId="15">
    <w:abstractNumId w:val="6"/>
  </w:num>
  <w:num w:numId="16">
    <w:abstractNumId w:val="12"/>
  </w:num>
  <w:num w:numId="17">
    <w:abstractNumId w:val="10"/>
  </w:num>
  <w:num w:numId="18">
    <w:abstractNumId w:val="14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BA"/>
    <w:rsid w:val="00001451"/>
    <w:rsid w:val="000019D2"/>
    <w:rsid w:val="000025C3"/>
    <w:rsid w:val="00003A3F"/>
    <w:rsid w:val="00003FA4"/>
    <w:rsid w:val="00004D55"/>
    <w:rsid w:val="00005855"/>
    <w:rsid w:val="000065DB"/>
    <w:rsid w:val="00006617"/>
    <w:rsid w:val="0000727D"/>
    <w:rsid w:val="000103BE"/>
    <w:rsid w:val="00010DCC"/>
    <w:rsid w:val="00011167"/>
    <w:rsid w:val="00015E84"/>
    <w:rsid w:val="00017EFA"/>
    <w:rsid w:val="00020360"/>
    <w:rsid w:val="0002124C"/>
    <w:rsid w:val="00022B06"/>
    <w:rsid w:val="0002490D"/>
    <w:rsid w:val="00024FFA"/>
    <w:rsid w:val="000314FA"/>
    <w:rsid w:val="00032576"/>
    <w:rsid w:val="00033471"/>
    <w:rsid w:val="00034A3E"/>
    <w:rsid w:val="00034FF0"/>
    <w:rsid w:val="0003506F"/>
    <w:rsid w:val="000361C4"/>
    <w:rsid w:val="000362D8"/>
    <w:rsid w:val="000372BE"/>
    <w:rsid w:val="000373CA"/>
    <w:rsid w:val="00043D0B"/>
    <w:rsid w:val="000442C2"/>
    <w:rsid w:val="00046091"/>
    <w:rsid w:val="000469FF"/>
    <w:rsid w:val="00050969"/>
    <w:rsid w:val="000512A3"/>
    <w:rsid w:val="000526D5"/>
    <w:rsid w:val="00053848"/>
    <w:rsid w:val="0005404F"/>
    <w:rsid w:val="00054D6F"/>
    <w:rsid w:val="00054EF4"/>
    <w:rsid w:val="00055403"/>
    <w:rsid w:val="0005609B"/>
    <w:rsid w:val="0006095B"/>
    <w:rsid w:val="00060C36"/>
    <w:rsid w:val="00061AF5"/>
    <w:rsid w:val="000620A2"/>
    <w:rsid w:val="00062B7F"/>
    <w:rsid w:val="00066867"/>
    <w:rsid w:val="000672E6"/>
    <w:rsid w:val="000679FA"/>
    <w:rsid w:val="00070453"/>
    <w:rsid w:val="0007065F"/>
    <w:rsid w:val="0007104E"/>
    <w:rsid w:val="000711E7"/>
    <w:rsid w:val="00073864"/>
    <w:rsid w:val="00074185"/>
    <w:rsid w:val="00075F75"/>
    <w:rsid w:val="000831FD"/>
    <w:rsid w:val="00083F14"/>
    <w:rsid w:val="00084EC6"/>
    <w:rsid w:val="000853DA"/>
    <w:rsid w:val="000908B5"/>
    <w:rsid w:val="00093FC8"/>
    <w:rsid w:val="00094BC7"/>
    <w:rsid w:val="00095C33"/>
    <w:rsid w:val="000967FD"/>
    <w:rsid w:val="00096CDF"/>
    <w:rsid w:val="000A0AB5"/>
    <w:rsid w:val="000A260C"/>
    <w:rsid w:val="000A56D3"/>
    <w:rsid w:val="000A70F2"/>
    <w:rsid w:val="000A7471"/>
    <w:rsid w:val="000B0394"/>
    <w:rsid w:val="000B03AB"/>
    <w:rsid w:val="000B03D1"/>
    <w:rsid w:val="000B2834"/>
    <w:rsid w:val="000B3554"/>
    <w:rsid w:val="000B4903"/>
    <w:rsid w:val="000B7087"/>
    <w:rsid w:val="000C030F"/>
    <w:rsid w:val="000C09A4"/>
    <w:rsid w:val="000C140E"/>
    <w:rsid w:val="000C184E"/>
    <w:rsid w:val="000C433E"/>
    <w:rsid w:val="000C434A"/>
    <w:rsid w:val="000C6BA5"/>
    <w:rsid w:val="000C6DF4"/>
    <w:rsid w:val="000D1AFD"/>
    <w:rsid w:val="000D4647"/>
    <w:rsid w:val="000D73B8"/>
    <w:rsid w:val="000D7C17"/>
    <w:rsid w:val="000E1352"/>
    <w:rsid w:val="000E14ED"/>
    <w:rsid w:val="000E1AA9"/>
    <w:rsid w:val="000E39E9"/>
    <w:rsid w:val="000E3F5E"/>
    <w:rsid w:val="000E485B"/>
    <w:rsid w:val="000E59CD"/>
    <w:rsid w:val="000E5D63"/>
    <w:rsid w:val="000E6844"/>
    <w:rsid w:val="000E6CC7"/>
    <w:rsid w:val="000E73E2"/>
    <w:rsid w:val="000E74CC"/>
    <w:rsid w:val="000F035B"/>
    <w:rsid w:val="000F0844"/>
    <w:rsid w:val="000F097C"/>
    <w:rsid w:val="000F29AA"/>
    <w:rsid w:val="000F3F74"/>
    <w:rsid w:val="000F569C"/>
    <w:rsid w:val="000F5B0D"/>
    <w:rsid w:val="000F7ECC"/>
    <w:rsid w:val="00102058"/>
    <w:rsid w:val="00104832"/>
    <w:rsid w:val="00105AFF"/>
    <w:rsid w:val="00105DED"/>
    <w:rsid w:val="001066EA"/>
    <w:rsid w:val="001077C4"/>
    <w:rsid w:val="001112C8"/>
    <w:rsid w:val="001115D7"/>
    <w:rsid w:val="00112CDB"/>
    <w:rsid w:val="001133B4"/>
    <w:rsid w:val="00117739"/>
    <w:rsid w:val="0012000D"/>
    <w:rsid w:val="00120373"/>
    <w:rsid w:val="00120B6B"/>
    <w:rsid w:val="001212E8"/>
    <w:rsid w:val="001216CE"/>
    <w:rsid w:val="00121A3E"/>
    <w:rsid w:val="001226EB"/>
    <w:rsid w:val="00123849"/>
    <w:rsid w:val="0012481B"/>
    <w:rsid w:val="001256B3"/>
    <w:rsid w:val="00126612"/>
    <w:rsid w:val="00127773"/>
    <w:rsid w:val="0013073E"/>
    <w:rsid w:val="00131EDF"/>
    <w:rsid w:val="00133F17"/>
    <w:rsid w:val="00135909"/>
    <w:rsid w:val="00135E60"/>
    <w:rsid w:val="0013718A"/>
    <w:rsid w:val="00137289"/>
    <w:rsid w:val="00140CEE"/>
    <w:rsid w:val="00140FD0"/>
    <w:rsid w:val="0014132A"/>
    <w:rsid w:val="00141D7F"/>
    <w:rsid w:val="0014205F"/>
    <w:rsid w:val="0014676E"/>
    <w:rsid w:val="00147171"/>
    <w:rsid w:val="001472DE"/>
    <w:rsid w:val="00147394"/>
    <w:rsid w:val="00147672"/>
    <w:rsid w:val="001519DB"/>
    <w:rsid w:val="0015226D"/>
    <w:rsid w:val="001540C7"/>
    <w:rsid w:val="00154AEB"/>
    <w:rsid w:val="001555E4"/>
    <w:rsid w:val="001566A8"/>
    <w:rsid w:val="00156EC9"/>
    <w:rsid w:val="001571A2"/>
    <w:rsid w:val="001577A9"/>
    <w:rsid w:val="00160367"/>
    <w:rsid w:val="001637A9"/>
    <w:rsid w:val="001639C6"/>
    <w:rsid w:val="00163FE6"/>
    <w:rsid w:val="001641F1"/>
    <w:rsid w:val="0016525B"/>
    <w:rsid w:val="00165A93"/>
    <w:rsid w:val="00166667"/>
    <w:rsid w:val="00167040"/>
    <w:rsid w:val="0016720D"/>
    <w:rsid w:val="00167575"/>
    <w:rsid w:val="001721B0"/>
    <w:rsid w:val="00172E89"/>
    <w:rsid w:val="00174493"/>
    <w:rsid w:val="00174ABD"/>
    <w:rsid w:val="00176692"/>
    <w:rsid w:val="001776B1"/>
    <w:rsid w:val="0018335A"/>
    <w:rsid w:val="00185472"/>
    <w:rsid w:val="001858BE"/>
    <w:rsid w:val="001872D5"/>
    <w:rsid w:val="001902E0"/>
    <w:rsid w:val="00192F1E"/>
    <w:rsid w:val="001930BF"/>
    <w:rsid w:val="00196137"/>
    <w:rsid w:val="00196835"/>
    <w:rsid w:val="00196898"/>
    <w:rsid w:val="0019766C"/>
    <w:rsid w:val="001979A3"/>
    <w:rsid w:val="001A10D7"/>
    <w:rsid w:val="001A14BF"/>
    <w:rsid w:val="001A3275"/>
    <w:rsid w:val="001A4068"/>
    <w:rsid w:val="001A5CD6"/>
    <w:rsid w:val="001A7297"/>
    <w:rsid w:val="001A7FD1"/>
    <w:rsid w:val="001B03F3"/>
    <w:rsid w:val="001B0CD4"/>
    <w:rsid w:val="001B12C7"/>
    <w:rsid w:val="001B28BA"/>
    <w:rsid w:val="001B3743"/>
    <w:rsid w:val="001B7E4D"/>
    <w:rsid w:val="001B7F7E"/>
    <w:rsid w:val="001C3325"/>
    <w:rsid w:val="001C5BF0"/>
    <w:rsid w:val="001D07EB"/>
    <w:rsid w:val="001D15EE"/>
    <w:rsid w:val="001D1E64"/>
    <w:rsid w:val="001D6BDB"/>
    <w:rsid w:val="001D723C"/>
    <w:rsid w:val="001E009B"/>
    <w:rsid w:val="001E1AC7"/>
    <w:rsid w:val="001E3D55"/>
    <w:rsid w:val="001E3F79"/>
    <w:rsid w:val="001E69C7"/>
    <w:rsid w:val="001E6FD9"/>
    <w:rsid w:val="001E75BE"/>
    <w:rsid w:val="001F1CF2"/>
    <w:rsid w:val="001F6911"/>
    <w:rsid w:val="001F723D"/>
    <w:rsid w:val="001F7586"/>
    <w:rsid w:val="001F75B7"/>
    <w:rsid w:val="00200341"/>
    <w:rsid w:val="00200FCB"/>
    <w:rsid w:val="00202B67"/>
    <w:rsid w:val="0020365E"/>
    <w:rsid w:val="00203A51"/>
    <w:rsid w:val="00204039"/>
    <w:rsid w:val="00204718"/>
    <w:rsid w:val="00206977"/>
    <w:rsid w:val="00207D1B"/>
    <w:rsid w:val="00207E63"/>
    <w:rsid w:val="00212EFE"/>
    <w:rsid w:val="00215293"/>
    <w:rsid w:val="00215449"/>
    <w:rsid w:val="00215F63"/>
    <w:rsid w:val="00220437"/>
    <w:rsid w:val="0022078B"/>
    <w:rsid w:val="002227BB"/>
    <w:rsid w:val="00224B5C"/>
    <w:rsid w:val="00224F2C"/>
    <w:rsid w:val="002258EF"/>
    <w:rsid w:val="002265EE"/>
    <w:rsid w:val="0022666C"/>
    <w:rsid w:val="00226943"/>
    <w:rsid w:val="00226A03"/>
    <w:rsid w:val="002322DB"/>
    <w:rsid w:val="002359CE"/>
    <w:rsid w:val="002370F4"/>
    <w:rsid w:val="00240846"/>
    <w:rsid w:val="0024355F"/>
    <w:rsid w:val="00252CE6"/>
    <w:rsid w:val="002541E2"/>
    <w:rsid w:val="00255261"/>
    <w:rsid w:val="00255465"/>
    <w:rsid w:val="00255D80"/>
    <w:rsid w:val="00255DC8"/>
    <w:rsid w:val="00257488"/>
    <w:rsid w:val="002575F6"/>
    <w:rsid w:val="00257896"/>
    <w:rsid w:val="00257FC2"/>
    <w:rsid w:val="00261122"/>
    <w:rsid w:val="0026135C"/>
    <w:rsid w:val="0026170D"/>
    <w:rsid w:val="00261C11"/>
    <w:rsid w:val="00263E71"/>
    <w:rsid w:val="00264C21"/>
    <w:rsid w:val="00265A41"/>
    <w:rsid w:val="00265D3B"/>
    <w:rsid w:val="00267D1B"/>
    <w:rsid w:val="00270012"/>
    <w:rsid w:val="00272313"/>
    <w:rsid w:val="002742F1"/>
    <w:rsid w:val="00274CD8"/>
    <w:rsid w:val="00276239"/>
    <w:rsid w:val="002763E8"/>
    <w:rsid w:val="00277D6C"/>
    <w:rsid w:val="00280023"/>
    <w:rsid w:val="00280146"/>
    <w:rsid w:val="002807A2"/>
    <w:rsid w:val="002834C5"/>
    <w:rsid w:val="0028471C"/>
    <w:rsid w:val="00285C06"/>
    <w:rsid w:val="00287E53"/>
    <w:rsid w:val="002905E9"/>
    <w:rsid w:val="00290DB8"/>
    <w:rsid w:val="00291ABA"/>
    <w:rsid w:val="00295D82"/>
    <w:rsid w:val="00296074"/>
    <w:rsid w:val="00296763"/>
    <w:rsid w:val="00296916"/>
    <w:rsid w:val="00297BFA"/>
    <w:rsid w:val="002A0EA5"/>
    <w:rsid w:val="002A1874"/>
    <w:rsid w:val="002A1925"/>
    <w:rsid w:val="002A32E4"/>
    <w:rsid w:val="002A33BF"/>
    <w:rsid w:val="002A6963"/>
    <w:rsid w:val="002A7119"/>
    <w:rsid w:val="002A7FDE"/>
    <w:rsid w:val="002B12F3"/>
    <w:rsid w:val="002B168E"/>
    <w:rsid w:val="002B498F"/>
    <w:rsid w:val="002B6D1A"/>
    <w:rsid w:val="002B75F6"/>
    <w:rsid w:val="002B7807"/>
    <w:rsid w:val="002C172B"/>
    <w:rsid w:val="002C23C9"/>
    <w:rsid w:val="002C2BAD"/>
    <w:rsid w:val="002C3B98"/>
    <w:rsid w:val="002C3E2C"/>
    <w:rsid w:val="002C44E1"/>
    <w:rsid w:val="002C46D3"/>
    <w:rsid w:val="002C5956"/>
    <w:rsid w:val="002C6500"/>
    <w:rsid w:val="002C6CFE"/>
    <w:rsid w:val="002D0110"/>
    <w:rsid w:val="002D1D0B"/>
    <w:rsid w:val="002D2C74"/>
    <w:rsid w:val="002D3AC6"/>
    <w:rsid w:val="002D3D41"/>
    <w:rsid w:val="002D42B5"/>
    <w:rsid w:val="002D5536"/>
    <w:rsid w:val="002D5EBD"/>
    <w:rsid w:val="002D6DA3"/>
    <w:rsid w:val="002E06E0"/>
    <w:rsid w:val="002E10B2"/>
    <w:rsid w:val="002E1CDF"/>
    <w:rsid w:val="002E3A12"/>
    <w:rsid w:val="002E4993"/>
    <w:rsid w:val="002E5179"/>
    <w:rsid w:val="002E5A65"/>
    <w:rsid w:val="002E789A"/>
    <w:rsid w:val="002E7D61"/>
    <w:rsid w:val="002F0302"/>
    <w:rsid w:val="002F0B84"/>
    <w:rsid w:val="002F0DA5"/>
    <w:rsid w:val="002F1DAE"/>
    <w:rsid w:val="002F307E"/>
    <w:rsid w:val="002F3A28"/>
    <w:rsid w:val="002F44B2"/>
    <w:rsid w:val="00300247"/>
    <w:rsid w:val="00302247"/>
    <w:rsid w:val="00302F7C"/>
    <w:rsid w:val="00303EBD"/>
    <w:rsid w:val="00305563"/>
    <w:rsid w:val="00311518"/>
    <w:rsid w:val="00315377"/>
    <w:rsid w:val="003155E4"/>
    <w:rsid w:val="00315E8E"/>
    <w:rsid w:val="003219DF"/>
    <w:rsid w:val="003223DF"/>
    <w:rsid w:val="00322C4E"/>
    <w:rsid w:val="00322D3B"/>
    <w:rsid w:val="00323794"/>
    <w:rsid w:val="00323BDE"/>
    <w:rsid w:val="00324341"/>
    <w:rsid w:val="0032463A"/>
    <w:rsid w:val="00324BAC"/>
    <w:rsid w:val="003276B5"/>
    <w:rsid w:val="003307AD"/>
    <w:rsid w:val="00331980"/>
    <w:rsid w:val="003329DD"/>
    <w:rsid w:val="00334115"/>
    <w:rsid w:val="00334F62"/>
    <w:rsid w:val="00334F83"/>
    <w:rsid w:val="00335909"/>
    <w:rsid w:val="003404E1"/>
    <w:rsid w:val="00340E5A"/>
    <w:rsid w:val="00341536"/>
    <w:rsid w:val="003418CE"/>
    <w:rsid w:val="00341964"/>
    <w:rsid w:val="00342776"/>
    <w:rsid w:val="00343090"/>
    <w:rsid w:val="00343ACD"/>
    <w:rsid w:val="00344614"/>
    <w:rsid w:val="0034558E"/>
    <w:rsid w:val="0034559C"/>
    <w:rsid w:val="00345773"/>
    <w:rsid w:val="003460AD"/>
    <w:rsid w:val="00346D5F"/>
    <w:rsid w:val="00347123"/>
    <w:rsid w:val="003501D4"/>
    <w:rsid w:val="00351D11"/>
    <w:rsid w:val="0035254E"/>
    <w:rsid w:val="00353A68"/>
    <w:rsid w:val="00353AFA"/>
    <w:rsid w:val="003541D5"/>
    <w:rsid w:val="00355CB7"/>
    <w:rsid w:val="003562DC"/>
    <w:rsid w:val="00356ABB"/>
    <w:rsid w:val="00357465"/>
    <w:rsid w:val="003577A5"/>
    <w:rsid w:val="0036051C"/>
    <w:rsid w:val="003620A9"/>
    <w:rsid w:val="00365165"/>
    <w:rsid w:val="00365DA0"/>
    <w:rsid w:val="00366CDE"/>
    <w:rsid w:val="003702A1"/>
    <w:rsid w:val="003710A0"/>
    <w:rsid w:val="0037315A"/>
    <w:rsid w:val="00376BCA"/>
    <w:rsid w:val="00377017"/>
    <w:rsid w:val="00377071"/>
    <w:rsid w:val="00381303"/>
    <w:rsid w:val="0038160B"/>
    <w:rsid w:val="0038170E"/>
    <w:rsid w:val="0038219C"/>
    <w:rsid w:val="00382E8F"/>
    <w:rsid w:val="00384910"/>
    <w:rsid w:val="003918E6"/>
    <w:rsid w:val="003947CD"/>
    <w:rsid w:val="0039520C"/>
    <w:rsid w:val="00396A3B"/>
    <w:rsid w:val="00396D5D"/>
    <w:rsid w:val="00397116"/>
    <w:rsid w:val="0039765A"/>
    <w:rsid w:val="003978EA"/>
    <w:rsid w:val="003A1635"/>
    <w:rsid w:val="003A21B8"/>
    <w:rsid w:val="003A3C90"/>
    <w:rsid w:val="003A5D3B"/>
    <w:rsid w:val="003A6C11"/>
    <w:rsid w:val="003A79EF"/>
    <w:rsid w:val="003A7F68"/>
    <w:rsid w:val="003B048F"/>
    <w:rsid w:val="003B0B91"/>
    <w:rsid w:val="003B1EE5"/>
    <w:rsid w:val="003B20C3"/>
    <w:rsid w:val="003B3219"/>
    <w:rsid w:val="003B344C"/>
    <w:rsid w:val="003B581C"/>
    <w:rsid w:val="003B5C70"/>
    <w:rsid w:val="003B71F0"/>
    <w:rsid w:val="003C431C"/>
    <w:rsid w:val="003C6488"/>
    <w:rsid w:val="003C669E"/>
    <w:rsid w:val="003D0C88"/>
    <w:rsid w:val="003D1123"/>
    <w:rsid w:val="003D1702"/>
    <w:rsid w:val="003D189E"/>
    <w:rsid w:val="003D30A8"/>
    <w:rsid w:val="003D4417"/>
    <w:rsid w:val="003D4CBE"/>
    <w:rsid w:val="003D5697"/>
    <w:rsid w:val="003D7153"/>
    <w:rsid w:val="003D7222"/>
    <w:rsid w:val="003D784B"/>
    <w:rsid w:val="003E08EB"/>
    <w:rsid w:val="003E1258"/>
    <w:rsid w:val="003E440B"/>
    <w:rsid w:val="003E4ABD"/>
    <w:rsid w:val="003E5041"/>
    <w:rsid w:val="003E5921"/>
    <w:rsid w:val="003E5E21"/>
    <w:rsid w:val="003F01BF"/>
    <w:rsid w:val="003F02A7"/>
    <w:rsid w:val="003F105B"/>
    <w:rsid w:val="003F2415"/>
    <w:rsid w:val="003F2F2C"/>
    <w:rsid w:val="003F3254"/>
    <w:rsid w:val="003F32B0"/>
    <w:rsid w:val="003F32F4"/>
    <w:rsid w:val="003F41AF"/>
    <w:rsid w:val="003F474C"/>
    <w:rsid w:val="003F4E5A"/>
    <w:rsid w:val="003F5C76"/>
    <w:rsid w:val="003F70F8"/>
    <w:rsid w:val="00400013"/>
    <w:rsid w:val="00402F92"/>
    <w:rsid w:val="00403D15"/>
    <w:rsid w:val="004046BF"/>
    <w:rsid w:val="0040519A"/>
    <w:rsid w:val="00410EA0"/>
    <w:rsid w:val="00414619"/>
    <w:rsid w:val="00415CDD"/>
    <w:rsid w:val="00421E2A"/>
    <w:rsid w:val="00423953"/>
    <w:rsid w:val="0043021F"/>
    <w:rsid w:val="00430CEB"/>
    <w:rsid w:val="00430DE4"/>
    <w:rsid w:val="00431593"/>
    <w:rsid w:val="00433382"/>
    <w:rsid w:val="00434BF9"/>
    <w:rsid w:val="00435DDF"/>
    <w:rsid w:val="00437342"/>
    <w:rsid w:val="00437DBA"/>
    <w:rsid w:val="00437E28"/>
    <w:rsid w:val="00437F93"/>
    <w:rsid w:val="00441849"/>
    <w:rsid w:val="00442D7B"/>
    <w:rsid w:val="00442F01"/>
    <w:rsid w:val="00443E2B"/>
    <w:rsid w:val="00445282"/>
    <w:rsid w:val="00445DFB"/>
    <w:rsid w:val="004479C6"/>
    <w:rsid w:val="0045011F"/>
    <w:rsid w:val="00451588"/>
    <w:rsid w:val="00452E7B"/>
    <w:rsid w:val="00453231"/>
    <w:rsid w:val="00453D13"/>
    <w:rsid w:val="00454850"/>
    <w:rsid w:val="004601DB"/>
    <w:rsid w:val="00460612"/>
    <w:rsid w:val="004615F9"/>
    <w:rsid w:val="0046447F"/>
    <w:rsid w:val="00465C18"/>
    <w:rsid w:val="00467E4A"/>
    <w:rsid w:val="00470543"/>
    <w:rsid w:val="00471780"/>
    <w:rsid w:val="00475C53"/>
    <w:rsid w:val="0047679B"/>
    <w:rsid w:val="00476A80"/>
    <w:rsid w:val="00476CD2"/>
    <w:rsid w:val="004825AC"/>
    <w:rsid w:val="00484447"/>
    <w:rsid w:val="004858D8"/>
    <w:rsid w:val="00485CDB"/>
    <w:rsid w:val="0048752D"/>
    <w:rsid w:val="004912F9"/>
    <w:rsid w:val="0049312A"/>
    <w:rsid w:val="004948A6"/>
    <w:rsid w:val="00496059"/>
    <w:rsid w:val="004967EE"/>
    <w:rsid w:val="004A05AB"/>
    <w:rsid w:val="004A4DC8"/>
    <w:rsid w:val="004A5BC7"/>
    <w:rsid w:val="004A63FF"/>
    <w:rsid w:val="004A7662"/>
    <w:rsid w:val="004A77C4"/>
    <w:rsid w:val="004B0548"/>
    <w:rsid w:val="004B0E35"/>
    <w:rsid w:val="004B1C51"/>
    <w:rsid w:val="004B5265"/>
    <w:rsid w:val="004B5EC6"/>
    <w:rsid w:val="004B6CE2"/>
    <w:rsid w:val="004B6F8D"/>
    <w:rsid w:val="004B7F07"/>
    <w:rsid w:val="004C2FC7"/>
    <w:rsid w:val="004C3AC8"/>
    <w:rsid w:val="004C41EE"/>
    <w:rsid w:val="004C44B8"/>
    <w:rsid w:val="004D1533"/>
    <w:rsid w:val="004D21AF"/>
    <w:rsid w:val="004D25A6"/>
    <w:rsid w:val="004D4CF4"/>
    <w:rsid w:val="004D7679"/>
    <w:rsid w:val="004E00AC"/>
    <w:rsid w:val="004E3D20"/>
    <w:rsid w:val="004E4A23"/>
    <w:rsid w:val="004E600A"/>
    <w:rsid w:val="004E65D2"/>
    <w:rsid w:val="004E7ED0"/>
    <w:rsid w:val="004F110E"/>
    <w:rsid w:val="004F1143"/>
    <w:rsid w:val="004F25D9"/>
    <w:rsid w:val="004F2DEB"/>
    <w:rsid w:val="004F31BB"/>
    <w:rsid w:val="004F3E7E"/>
    <w:rsid w:val="004F60EF"/>
    <w:rsid w:val="004F6241"/>
    <w:rsid w:val="004F6B8C"/>
    <w:rsid w:val="0050164F"/>
    <w:rsid w:val="005049B2"/>
    <w:rsid w:val="00504C1E"/>
    <w:rsid w:val="0050574A"/>
    <w:rsid w:val="00505DA0"/>
    <w:rsid w:val="0050631B"/>
    <w:rsid w:val="0050646B"/>
    <w:rsid w:val="00507BC2"/>
    <w:rsid w:val="00510D6D"/>
    <w:rsid w:val="00511471"/>
    <w:rsid w:val="00516186"/>
    <w:rsid w:val="00517B75"/>
    <w:rsid w:val="0052187B"/>
    <w:rsid w:val="0052328B"/>
    <w:rsid w:val="005234CE"/>
    <w:rsid w:val="00523699"/>
    <w:rsid w:val="00525C18"/>
    <w:rsid w:val="0052672B"/>
    <w:rsid w:val="00526B65"/>
    <w:rsid w:val="005311DA"/>
    <w:rsid w:val="00531DFC"/>
    <w:rsid w:val="00531EBF"/>
    <w:rsid w:val="005326C7"/>
    <w:rsid w:val="00532D6C"/>
    <w:rsid w:val="005348E2"/>
    <w:rsid w:val="00534B6F"/>
    <w:rsid w:val="00540F32"/>
    <w:rsid w:val="0054173F"/>
    <w:rsid w:val="005417A0"/>
    <w:rsid w:val="00541EEA"/>
    <w:rsid w:val="00542A69"/>
    <w:rsid w:val="00543C8D"/>
    <w:rsid w:val="00543CD0"/>
    <w:rsid w:val="00544F96"/>
    <w:rsid w:val="005459F4"/>
    <w:rsid w:val="00545F70"/>
    <w:rsid w:val="005477F9"/>
    <w:rsid w:val="00547EB6"/>
    <w:rsid w:val="0055084E"/>
    <w:rsid w:val="005512D4"/>
    <w:rsid w:val="0055218D"/>
    <w:rsid w:val="0055342F"/>
    <w:rsid w:val="00555767"/>
    <w:rsid w:val="00555C7F"/>
    <w:rsid w:val="00556AE1"/>
    <w:rsid w:val="00556EBA"/>
    <w:rsid w:val="0055737F"/>
    <w:rsid w:val="0056133C"/>
    <w:rsid w:val="005673CE"/>
    <w:rsid w:val="0057113B"/>
    <w:rsid w:val="005727A8"/>
    <w:rsid w:val="005740FB"/>
    <w:rsid w:val="00575586"/>
    <w:rsid w:val="00575C1A"/>
    <w:rsid w:val="00575DFD"/>
    <w:rsid w:val="005779E9"/>
    <w:rsid w:val="005800C8"/>
    <w:rsid w:val="00580113"/>
    <w:rsid w:val="005813F3"/>
    <w:rsid w:val="00581C65"/>
    <w:rsid w:val="00581F36"/>
    <w:rsid w:val="0058313A"/>
    <w:rsid w:val="00584726"/>
    <w:rsid w:val="00585054"/>
    <w:rsid w:val="00585CBE"/>
    <w:rsid w:val="0058662A"/>
    <w:rsid w:val="0058738F"/>
    <w:rsid w:val="00587463"/>
    <w:rsid w:val="00587596"/>
    <w:rsid w:val="00587DE0"/>
    <w:rsid w:val="00590F69"/>
    <w:rsid w:val="0059207A"/>
    <w:rsid w:val="005922A8"/>
    <w:rsid w:val="005968F4"/>
    <w:rsid w:val="00597904"/>
    <w:rsid w:val="005979E9"/>
    <w:rsid w:val="005A0159"/>
    <w:rsid w:val="005A14F9"/>
    <w:rsid w:val="005A2171"/>
    <w:rsid w:val="005A2B4D"/>
    <w:rsid w:val="005A32ED"/>
    <w:rsid w:val="005A4C4E"/>
    <w:rsid w:val="005B0FA5"/>
    <w:rsid w:val="005B23F1"/>
    <w:rsid w:val="005B4E12"/>
    <w:rsid w:val="005B56F4"/>
    <w:rsid w:val="005B74F5"/>
    <w:rsid w:val="005B75F2"/>
    <w:rsid w:val="005C0209"/>
    <w:rsid w:val="005C0331"/>
    <w:rsid w:val="005C0ADE"/>
    <w:rsid w:val="005C0EE0"/>
    <w:rsid w:val="005C1063"/>
    <w:rsid w:val="005C1412"/>
    <w:rsid w:val="005C74A4"/>
    <w:rsid w:val="005D0413"/>
    <w:rsid w:val="005D12B9"/>
    <w:rsid w:val="005D1833"/>
    <w:rsid w:val="005D2809"/>
    <w:rsid w:val="005D2D09"/>
    <w:rsid w:val="005D2DE1"/>
    <w:rsid w:val="005D36B7"/>
    <w:rsid w:val="005D5583"/>
    <w:rsid w:val="005E1967"/>
    <w:rsid w:val="005E25DC"/>
    <w:rsid w:val="005E33CF"/>
    <w:rsid w:val="005E41F2"/>
    <w:rsid w:val="005E4AB7"/>
    <w:rsid w:val="005F0E12"/>
    <w:rsid w:val="005F13DF"/>
    <w:rsid w:val="005F14CE"/>
    <w:rsid w:val="005F29D8"/>
    <w:rsid w:val="005F2C78"/>
    <w:rsid w:val="005F2D1E"/>
    <w:rsid w:val="005F339E"/>
    <w:rsid w:val="005F4AF5"/>
    <w:rsid w:val="005F670C"/>
    <w:rsid w:val="005F6AF2"/>
    <w:rsid w:val="005F6CD8"/>
    <w:rsid w:val="005F6F8B"/>
    <w:rsid w:val="005F7827"/>
    <w:rsid w:val="005F78BC"/>
    <w:rsid w:val="0060036F"/>
    <w:rsid w:val="006006B5"/>
    <w:rsid w:val="00601FF0"/>
    <w:rsid w:val="00602D84"/>
    <w:rsid w:val="0060540E"/>
    <w:rsid w:val="0060677D"/>
    <w:rsid w:val="00606FCD"/>
    <w:rsid w:val="006071D6"/>
    <w:rsid w:val="006101A6"/>
    <w:rsid w:val="00611501"/>
    <w:rsid w:val="00611AFB"/>
    <w:rsid w:val="00614189"/>
    <w:rsid w:val="006144CB"/>
    <w:rsid w:val="0061516D"/>
    <w:rsid w:val="0061777C"/>
    <w:rsid w:val="00620654"/>
    <w:rsid w:val="0062155B"/>
    <w:rsid w:val="00623303"/>
    <w:rsid w:val="00624120"/>
    <w:rsid w:val="006246D5"/>
    <w:rsid w:val="00624EFD"/>
    <w:rsid w:val="00625945"/>
    <w:rsid w:val="006276EC"/>
    <w:rsid w:val="00627961"/>
    <w:rsid w:val="00630BDE"/>
    <w:rsid w:val="006326AE"/>
    <w:rsid w:val="00632BE1"/>
    <w:rsid w:val="006334AC"/>
    <w:rsid w:val="0063504D"/>
    <w:rsid w:val="006352C0"/>
    <w:rsid w:val="006366ED"/>
    <w:rsid w:val="00636B33"/>
    <w:rsid w:val="00637C43"/>
    <w:rsid w:val="0064008B"/>
    <w:rsid w:val="00641D1F"/>
    <w:rsid w:val="00642538"/>
    <w:rsid w:val="00644A95"/>
    <w:rsid w:val="00644D7F"/>
    <w:rsid w:val="006479FC"/>
    <w:rsid w:val="006517DF"/>
    <w:rsid w:val="00653F2F"/>
    <w:rsid w:val="006549A9"/>
    <w:rsid w:val="00654CA6"/>
    <w:rsid w:val="00655691"/>
    <w:rsid w:val="006566F4"/>
    <w:rsid w:val="00656AF4"/>
    <w:rsid w:val="0065772B"/>
    <w:rsid w:val="00657775"/>
    <w:rsid w:val="00657A39"/>
    <w:rsid w:val="00657BD1"/>
    <w:rsid w:val="00661F17"/>
    <w:rsid w:val="006621C9"/>
    <w:rsid w:val="006624BA"/>
    <w:rsid w:val="00664030"/>
    <w:rsid w:val="006641C5"/>
    <w:rsid w:val="006642C0"/>
    <w:rsid w:val="00664EB5"/>
    <w:rsid w:val="00670046"/>
    <w:rsid w:val="006727FA"/>
    <w:rsid w:val="00672D7B"/>
    <w:rsid w:val="006748AC"/>
    <w:rsid w:val="00674CE8"/>
    <w:rsid w:val="00676E93"/>
    <w:rsid w:val="006814DA"/>
    <w:rsid w:val="00683BC4"/>
    <w:rsid w:val="006857E2"/>
    <w:rsid w:val="00685C04"/>
    <w:rsid w:val="00687221"/>
    <w:rsid w:val="006875AD"/>
    <w:rsid w:val="00691169"/>
    <w:rsid w:val="0069154F"/>
    <w:rsid w:val="00692288"/>
    <w:rsid w:val="00693CDC"/>
    <w:rsid w:val="006940F8"/>
    <w:rsid w:val="00694B2E"/>
    <w:rsid w:val="0069528F"/>
    <w:rsid w:val="0069613E"/>
    <w:rsid w:val="00696489"/>
    <w:rsid w:val="006A0059"/>
    <w:rsid w:val="006A0097"/>
    <w:rsid w:val="006A10D3"/>
    <w:rsid w:val="006A1F4B"/>
    <w:rsid w:val="006A2E4B"/>
    <w:rsid w:val="006A44EB"/>
    <w:rsid w:val="006A4E33"/>
    <w:rsid w:val="006A5273"/>
    <w:rsid w:val="006A5FE5"/>
    <w:rsid w:val="006A7E79"/>
    <w:rsid w:val="006B19B5"/>
    <w:rsid w:val="006B21D0"/>
    <w:rsid w:val="006B28D2"/>
    <w:rsid w:val="006B519F"/>
    <w:rsid w:val="006B7084"/>
    <w:rsid w:val="006B71F1"/>
    <w:rsid w:val="006C267B"/>
    <w:rsid w:val="006C3C0E"/>
    <w:rsid w:val="006C6016"/>
    <w:rsid w:val="006C6E98"/>
    <w:rsid w:val="006C6EE1"/>
    <w:rsid w:val="006D0382"/>
    <w:rsid w:val="006D32D3"/>
    <w:rsid w:val="006D4B1E"/>
    <w:rsid w:val="006D503F"/>
    <w:rsid w:val="006D523E"/>
    <w:rsid w:val="006D57FB"/>
    <w:rsid w:val="006D68AA"/>
    <w:rsid w:val="006E15D9"/>
    <w:rsid w:val="006E1AF2"/>
    <w:rsid w:val="006E2CCA"/>
    <w:rsid w:val="006E3E4A"/>
    <w:rsid w:val="006E44FE"/>
    <w:rsid w:val="006E4632"/>
    <w:rsid w:val="006E79CF"/>
    <w:rsid w:val="006F1097"/>
    <w:rsid w:val="006F21F3"/>
    <w:rsid w:val="006F2353"/>
    <w:rsid w:val="006F2C39"/>
    <w:rsid w:val="006F3D90"/>
    <w:rsid w:val="006F44A1"/>
    <w:rsid w:val="006F67BE"/>
    <w:rsid w:val="006F6FBE"/>
    <w:rsid w:val="006F7025"/>
    <w:rsid w:val="00702D25"/>
    <w:rsid w:val="00704F73"/>
    <w:rsid w:val="00705949"/>
    <w:rsid w:val="00705F65"/>
    <w:rsid w:val="007060F2"/>
    <w:rsid w:val="0070675E"/>
    <w:rsid w:val="00706D21"/>
    <w:rsid w:val="00706FD3"/>
    <w:rsid w:val="0070713A"/>
    <w:rsid w:val="00707514"/>
    <w:rsid w:val="0070785C"/>
    <w:rsid w:val="00711D07"/>
    <w:rsid w:val="007123C0"/>
    <w:rsid w:val="007128BD"/>
    <w:rsid w:val="00712EDD"/>
    <w:rsid w:val="0071381D"/>
    <w:rsid w:val="00715056"/>
    <w:rsid w:val="007157B2"/>
    <w:rsid w:val="00715D6C"/>
    <w:rsid w:val="00716200"/>
    <w:rsid w:val="00716694"/>
    <w:rsid w:val="0071673A"/>
    <w:rsid w:val="00716C1F"/>
    <w:rsid w:val="00716F15"/>
    <w:rsid w:val="00720CB9"/>
    <w:rsid w:val="00721DD1"/>
    <w:rsid w:val="00722E0B"/>
    <w:rsid w:val="007254B6"/>
    <w:rsid w:val="00725C1A"/>
    <w:rsid w:val="007277B9"/>
    <w:rsid w:val="007312C0"/>
    <w:rsid w:val="00732A66"/>
    <w:rsid w:val="0073386E"/>
    <w:rsid w:val="00733BA0"/>
    <w:rsid w:val="00734795"/>
    <w:rsid w:val="00735160"/>
    <w:rsid w:val="007370FB"/>
    <w:rsid w:val="00741C60"/>
    <w:rsid w:val="0074214D"/>
    <w:rsid w:val="007424E2"/>
    <w:rsid w:val="007431C4"/>
    <w:rsid w:val="007433AC"/>
    <w:rsid w:val="00745333"/>
    <w:rsid w:val="00746035"/>
    <w:rsid w:val="00746C6B"/>
    <w:rsid w:val="00746D8C"/>
    <w:rsid w:val="00750137"/>
    <w:rsid w:val="00750B43"/>
    <w:rsid w:val="00752503"/>
    <w:rsid w:val="0075510E"/>
    <w:rsid w:val="0075550B"/>
    <w:rsid w:val="00755785"/>
    <w:rsid w:val="007573B6"/>
    <w:rsid w:val="007601CD"/>
    <w:rsid w:val="00761833"/>
    <w:rsid w:val="00761B69"/>
    <w:rsid w:val="007621D4"/>
    <w:rsid w:val="00763F85"/>
    <w:rsid w:val="00766F42"/>
    <w:rsid w:val="00767E73"/>
    <w:rsid w:val="00773054"/>
    <w:rsid w:val="007731D7"/>
    <w:rsid w:val="0077478F"/>
    <w:rsid w:val="00774A6B"/>
    <w:rsid w:val="00780497"/>
    <w:rsid w:val="00783293"/>
    <w:rsid w:val="00785A6C"/>
    <w:rsid w:val="00787393"/>
    <w:rsid w:val="00790531"/>
    <w:rsid w:val="00790BB1"/>
    <w:rsid w:val="00790DCA"/>
    <w:rsid w:val="007930A9"/>
    <w:rsid w:val="00794492"/>
    <w:rsid w:val="00796460"/>
    <w:rsid w:val="00796B4A"/>
    <w:rsid w:val="00797088"/>
    <w:rsid w:val="007A0533"/>
    <w:rsid w:val="007A0C06"/>
    <w:rsid w:val="007A1773"/>
    <w:rsid w:val="007A181A"/>
    <w:rsid w:val="007A21BF"/>
    <w:rsid w:val="007A4160"/>
    <w:rsid w:val="007B00BA"/>
    <w:rsid w:val="007B06A2"/>
    <w:rsid w:val="007B0C64"/>
    <w:rsid w:val="007B3474"/>
    <w:rsid w:val="007B3519"/>
    <w:rsid w:val="007B4F70"/>
    <w:rsid w:val="007B56D8"/>
    <w:rsid w:val="007B5BC8"/>
    <w:rsid w:val="007B71FE"/>
    <w:rsid w:val="007B7521"/>
    <w:rsid w:val="007B7587"/>
    <w:rsid w:val="007B787A"/>
    <w:rsid w:val="007B7C03"/>
    <w:rsid w:val="007B7CFB"/>
    <w:rsid w:val="007C090E"/>
    <w:rsid w:val="007C38B0"/>
    <w:rsid w:val="007C5639"/>
    <w:rsid w:val="007C5C9C"/>
    <w:rsid w:val="007C6C70"/>
    <w:rsid w:val="007C6C96"/>
    <w:rsid w:val="007D05F6"/>
    <w:rsid w:val="007D1BB2"/>
    <w:rsid w:val="007D5185"/>
    <w:rsid w:val="007D5792"/>
    <w:rsid w:val="007D71A0"/>
    <w:rsid w:val="007D7C60"/>
    <w:rsid w:val="007E0A0F"/>
    <w:rsid w:val="007E352A"/>
    <w:rsid w:val="007E3906"/>
    <w:rsid w:val="007E7CE3"/>
    <w:rsid w:val="007F016E"/>
    <w:rsid w:val="007F19E6"/>
    <w:rsid w:val="007F2209"/>
    <w:rsid w:val="007F26C6"/>
    <w:rsid w:val="007F3090"/>
    <w:rsid w:val="007F465A"/>
    <w:rsid w:val="007F530E"/>
    <w:rsid w:val="007F7396"/>
    <w:rsid w:val="007F746E"/>
    <w:rsid w:val="007F7EAC"/>
    <w:rsid w:val="00800C7A"/>
    <w:rsid w:val="00803249"/>
    <w:rsid w:val="00803D9F"/>
    <w:rsid w:val="00805BB7"/>
    <w:rsid w:val="00806290"/>
    <w:rsid w:val="0081330B"/>
    <w:rsid w:val="0081477B"/>
    <w:rsid w:val="00814C04"/>
    <w:rsid w:val="00814C3D"/>
    <w:rsid w:val="00814F6E"/>
    <w:rsid w:val="0081687C"/>
    <w:rsid w:val="00816FE4"/>
    <w:rsid w:val="008211D6"/>
    <w:rsid w:val="00821F2E"/>
    <w:rsid w:val="00822800"/>
    <w:rsid w:val="008229EB"/>
    <w:rsid w:val="008232F2"/>
    <w:rsid w:val="00823A29"/>
    <w:rsid w:val="00823B6D"/>
    <w:rsid w:val="00824C09"/>
    <w:rsid w:val="0082512C"/>
    <w:rsid w:val="00825303"/>
    <w:rsid w:val="00825539"/>
    <w:rsid w:val="008266C7"/>
    <w:rsid w:val="00827000"/>
    <w:rsid w:val="008270A9"/>
    <w:rsid w:val="008303D7"/>
    <w:rsid w:val="00830CA1"/>
    <w:rsid w:val="00836AC0"/>
    <w:rsid w:val="00840807"/>
    <w:rsid w:val="00840C19"/>
    <w:rsid w:val="00840F32"/>
    <w:rsid w:val="00842954"/>
    <w:rsid w:val="00842CCC"/>
    <w:rsid w:val="0084370D"/>
    <w:rsid w:val="00844E62"/>
    <w:rsid w:val="00847090"/>
    <w:rsid w:val="008474AA"/>
    <w:rsid w:val="00850727"/>
    <w:rsid w:val="00851FB1"/>
    <w:rsid w:val="00852B0E"/>
    <w:rsid w:val="00852CDE"/>
    <w:rsid w:val="008537B4"/>
    <w:rsid w:val="00853ED8"/>
    <w:rsid w:val="0086039E"/>
    <w:rsid w:val="00860CB0"/>
    <w:rsid w:val="00861C08"/>
    <w:rsid w:val="00862342"/>
    <w:rsid w:val="008664D0"/>
    <w:rsid w:val="008677FA"/>
    <w:rsid w:val="00867F8B"/>
    <w:rsid w:val="0087022E"/>
    <w:rsid w:val="0087199E"/>
    <w:rsid w:val="00871A56"/>
    <w:rsid w:val="00872D68"/>
    <w:rsid w:val="00872F37"/>
    <w:rsid w:val="00874484"/>
    <w:rsid w:val="00876292"/>
    <w:rsid w:val="00876811"/>
    <w:rsid w:val="00876C1F"/>
    <w:rsid w:val="00876D7A"/>
    <w:rsid w:val="00880D9C"/>
    <w:rsid w:val="0088167B"/>
    <w:rsid w:val="00881719"/>
    <w:rsid w:val="008844B6"/>
    <w:rsid w:val="00886109"/>
    <w:rsid w:val="008865D1"/>
    <w:rsid w:val="008874D9"/>
    <w:rsid w:val="00887F4C"/>
    <w:rsid w:val="00890266"/>
    <w:rsid w:val="008925CF"/>
    <w:rsid w:val="008931FA"/>
    <w:rsid w:val="008A06BA"/>
    <w:rsid w:val="008A10DF"/>
    <w:rsid w:val="008A1AC5"/>
    <w:rsid w:val="008A1B95"/>
    <w:rsid w:val="008A3948"/>
    <w:rsid w:val="008A4212"/>
    <w:rsid w:val="008A453B"/>
    <w:rsid w:val="008A4D46"/>
    <w:rsid w:val="008A5E27"/>
    <w:rsid w:val="008A5E36"/>
    <w:rsid w:val="008A7AD9"/>
    <w:rsid w:val="008B25AA"/>
    <w:rsid w:val="008B357C"/>
    <w:rsid w:val="008B58D6"/>
    <w:rsid w:val="008B7F47"/>
    <w:rsid w:val="008C0088"/>
    <w:rsid w:val="008C15D6"/>
    <w:rsid w:val="008C1658"/>
    <w:rsid w:val="008C1D05"/>
    <w:rsid w:val="008C25D0"/>
    <w:rsid w:val="008C2BEB"/>
    <w:rsid w:val="008C3534"/>
    <w:rsid w:val="008C7652"/>
    <w:rsid w:val="008D2416"/>
    <w:rsid w:val="008D37BF"/>
    <w:rsid w:val="008D40E8"/>
    <w:rsid w:val="008D434B"/>
    <w:rsid w:val="008D5306"/>
    <w:rsid w:val="008D5D43"/>
    <w:rsid w:val="008D6EC2"/>
    <w:rsid w:val="008D6FF9"/>
    <w:rsid w:val="008D73B0"/>
    <w:rsid w:val="008D74F0"/>
    <w:rsid w:val="008E0998"/>
    <w:rsid w:val="008E0A0C"/>
    <w:rsid w:val="008E0DEA"/>
    <w:rsid w:val="008E2A49"/>
    <w:rsid w:val="008E574E"/>
    <w:rsid w:val="008E71A8"/>
    <w:rsid w:val="008F06FE"/>
    <w:rsid w:val="008F1D12"/>
    <w:rsid w:val="008F26C2"/>
    <w:rsid w:val="008F30FB"/>
    <w:rsid w:val="008F403F"/>
    <w:rsid w:val="008F52E0"/>
    <w:rsid w:val="008F6362"/>
    <w:rsid w:val="008F6685"/>
    <w:rsid w:val="00902F29"/>
    <w:rsid w:val="00902F6B"/>
    <w:rsid w:val="0090326D"/>
    <w:rsid w:val="00903411"/>
    <w:rsid w:val="0090425C"/>
    <w:rsid w:val="009043BA"/>
    <w:rsid w:val="00904E35"/>
    <w:rsid w:val="00905C71"/>
    <w:rsid w:val="00906392"/>
    <w:rsid w:val="009063E3"/>
    <w:rsid w:val="00911437"/>
    <w:rsid w:val="009120BA"/>
    <w:rsid w:val="00912A7E"/>
    <w:rsid w:val="00915F30"/>
    <w:rsid w:val="00920B09"/>
    <w:rsid w:val="009226E7"/>
    <w:rsid w:val="009229DE"/>
    <w:rsid w:val="00923731"/>
    <w:rsid w:val="00924DFE"/>
    <w:rsid w:val="00927121"/>
    <w:rsid w:val="0093115F"/>
    <w:rsid w:val="00931898"/>
    <w:rsid w:val="00932AC2"/>
    <w:rsid w:val="00932CEB"/>
    <w:rsid w:val="00934562"/>
    <w:rsid w:val="0093474C"/>
    <w:rsid w:val="009353FF"/>
    <w:rsid w:val="009360D2"/>
    <w:rsid w:val="00936B6C"/>
    <w:rsid w:val="00940169"/>
    <w:rsid w:val="00941CDA"/>
    <w:rsid w:val="00943042"/>
    <w:rsid w:val="0094315D"/>
    <w:rsid w:val="009459CF"/>
    <w:rsid w:val="00945DCA"/>
    <w:rsid w:val="00946840"/>
    <w:rsid w:val="00951CA0"/>
    <w:rsid w:val="009523C9"/>
    <w:rsid w:val="00952C86"/>
    <w:rsid w:val="00954A1E"/>
    <w:rsid w:val="00956369"/>
    <w:rsid w:val="00961724"/>
    <w:rsid w:val="00961D39"/>
    <w:rsid w:val="00962778"/>
    <w:rsid w:val="009627BD"/>
    <w:rsid w:val="00963301"/>
    <w:rsid w:val="00963D4B"/>
    <w:rsid w:val="0096609E"/>
    <w:rsid w:val="00966D64"/>
    <w:rsid w:val="00966E4E"/>
    <w:rsid w:val="009706A1"/>
    <w:rsid w:val="0097131A"/>
    <w:rsid w:val="00972AE0"/>
    <w:rsid w:val="00972F2E"/>
    <w:rsid w:val="00973EDA"/>
    <w:rsid w:val="00974487"/>
    <w:rsid w:val="009749F7"/>
    <w:rsid w:val="009754CE"/>
    <w:rsid w:val="00976C24"/>
    <w:rsid w:val="00977ECF"/>
    <w:rsid w:val="00981FDF"/>
    <w:rsid w:val="00982947"/>
    <w:rsid w:val="00982A5F"/>
    <w:rsid w:val="0098550A"/>
    <w:rsid w:val="009859BF"/>
    <w:rsid w:val="00985DF3"/>
    <w:rsid w:val="00986CC3"/>
    <w:rsid w:val="00987B6F"/>
    <w:rsid w:val="00987B89"/>
    <w:rsid w:val="0099424C"/>
    <w:rsid w:val="00994492"/>
    <w:rsid w:val="00997483"/>
    <w:rsid w:val="009A0DCD"/>
    <w:rsid w:val="009A31B2"/>
    <w:rsid w:val="009A376F"/>
    <w:rsid w:val="009A3FA6"/>
    <w:rsid w:val="009A5108"/>
    <w:rsid w:val="009A54AD"/>
    <w:rsid w:val="009A5DA8"/>
    <w:rsid w:val="009A6F8C"/>
    <w:rsid w:val="009A712A"/>
    <w:rsid w:val="009B0C46"/>
    <w:rsid w:val="009B3305"/>
    <w:rsid w:val="009B3725"/>
    <w:rsid w:val="009B3880"/>
    <w:rsid w:val="009B42E7"/>
    <w:rsid w:val="009B692F"/>
    <w:rsid w:val="009B6F93"/>
    <w:rsid w:val="009C0255"/>
    <w:rsid w:val="009C0CF0"/>
    <w:rsid w:val="009C13DD"/>
    <w:rsid w:val="009C2B52"/>
    <w:rsid w:val="009C3117"/>
    <w:rsid w:val="009C7399"/>
    <w:rsid w:val="009D0482"/>
    <w:rsid w:val="009D09BA"/>
    <w:rsid w:val="009D0E2E"/>
    <w:rsid w:val="009D0E31"/>
    <w:rsid w:val="009D25DC"/>
    <w:rsid w:val="009D3712"/>
    <w:rsid w:val="009D4BA1"/>
    <w:rsid w:val="009D5CD0"/>
    <w:rsid w:val="009D6D2D"/>
    <w:rsid w:val="009D70A3"/>
    <w:rsid w:val="009E1540"/>
    <w:rsid w:val="009E1EC6"/>
    <w:rsid w:val="009E1ECB"/>
    <w:rsid w:val="009E3A24"/>
    <w:rsid w:val="009E4796"/>
    <w:rsid w:val="009E4DA0"/>
    <w:rsid w:val="009E6365"/>
    <w:rsid w:val="009E6A85"/>
    <w:rsid w:val="009E6C58"/>
    <w:rsid w:val="009F04A8"/>
    <w:rsid w:val="009F0DD9"/>
    <w:rsid w:val="009F345B"/>
    <w:rsid w:val="009F3CE8"/>
    <w:rsid w:val="00A023AB"/>
    <w:rsid w:val="00A0279E"/>
    <w:rsid w:val="00A0345A"/>
    <w:rsid w:val="00A042BF"/>
    <w:rsid w:val="00A05D81"/>
    <w:rsid w:val="00A07786"/>
    <w:rsid w:val="00A0785D"/>
    <w:rsid w:val="00A079CC"/>
    <w:rsid w:val="00A07D74"/>
    <w:rsid w:val="00A11FC1"/>
    <w:rsid w:val="00A13014"/>
    <w:rsid w:val="00A13157"/>
    <w:rsid w:val="00A13836"/>
    <w:rsid w:val="00A1400A"/>
    <w:rsid w:val="00A15341"/>
    <w:rsid w:val="00A15AC2"/>
    <w:rsid w:val="00A15D11"/>
    <w:rsid w:val="00A169DC"/>
    <w:rsid w:val="00A17713"/>
    <w:rsid w:val="00A179DC"/>
    <w:rsid w:val="00A23E78"/>
    <w:rsid w:val="00A2570D"/>
    <w:rsid w:val="00A26C3A"/>
    <w:rsid w:val="00A276FA"/>
    <w:rsid w:val="00A2778C"/>
    <w:rsid w:val="00A304C9"/>
    <w:rsid w:val="00A30FBF"/>
    <w:rsid w:val="00A317C5"/>
    <w:rsid w:val="00A32024"/>
    <w:rsid w:val="00A32E9A"/>
    <w:rsid w:val="00A33BB3"/>
    <w:rsid w:val="00A33C25"/>
    <w:rsid w:val="00A34EEB"/>
    <w:rsid w:val="00A354ED"/>
    <w:rsid w:val="00A35D4E"/>
    <w:rsid w:val="00A35E2B"/>
    <w:rsid w:val="00A36512"/>
    <w:rsid w:val="00A3663B"/>
    <w:rsid w:val="00A37675"/>
    <w:rsid w:val="00A37DC7"/>
    <w:rsid w:val="00A40589"/>
    <w:rsid w:val="00A41726"/>
    <w:rsid w:val="00A42BC9"/>
    <w:rsid w:val="00A439E0"/>
    <w:rsid w:val="00A456CA"/>
    <w:rsid w:val="00A45AC5"/>
    <w:rsid w:val="00A45CF0"/>
    <w:rsid w:val="00A47261"/>
    <w:rsid w:val="00A477FE"/>
    <w:rsid w:val="00A53142"/>
    <w:rsid w:val="00A56088"/>
    <w:rsid w:val="00A567C3"/>
    <w:rsid w:val="00A56F13"/>
    <w:rsid w:val="00A57247"/>
    <w:rsid w:val="00A578ED"/>
    <w:rsid w:val="00A57E9A"/>
    <w:rsid w:val="00A60065"/>
    <w:rsid w:val="00A60082"/>
    <w:rsid w:val="00A60C1B"/>
    <w:rsid w:val="00A60E04"/>
    <w:rsid w:val="00A62A7A"/>
    <w:rsid w:val="00A6322C"/>
    <w:rsid w:val="00A63398"/>
    <w:rsid w:val="00A64929"/>
    <w:rsid w:val="00A65D43"/>
    <w:rsid w:val="00A65DF1"/>
    <w:rsid w:val="00A65EFA"/>
    <w:rsid w:val="00A665F5"/>
    <w:rsid w:val="00A67A27"/>
    <w:rsid w:val="00A74DB5"/>
    <w:rsid w:val="00A765F3"/>
    <w:rsid w:val="00A76C8F"/>
    <w:rsid w:val="00A77C49"/>
    <w:rsid w:val="00A77D8D"/>
    <w:rsid w:val="00A80E34"/>
    <w:rsid w:val="00A813B9"/>
    <w:rsid w:val="00A84EC4"/>
    <w:rsid w:val="00A86050"/>
    <w:rsid w:val="00A86B87"/>
    <w:rsid w:val="00A8728D"/>
    <w:rsid w:val="00A877BE"/>
    <w:rsid w:val="00A91651"/>
    <w:rsid w:val="00A91B35"/>
    <w:rsid w:val="00A929BC"/>
    <w:rsid w:val="00A94164"/>
    <w:rsid w:val="00A955A9"/>
    <w:rsid w:val="00A95EDB"/>
    <w:rsid w:val="00A970CD"/>
    <w:rsid w:val="00A9781C"/>
    <w:rsid w:val="00AA2A31"/>
    <w:rsid w:val="00AA35D5"/>
    <w:rsid w:val="00AA3EA5"/>
    <w:rsid w:val="00AA5C8D"/>
    <w:rsid w:val="00AA60DB"/>
    <w:rsid w:val="00AA6973"/>
    <w:rsid w:val="00AA7C69"/>
    <w:rsid w:val="00AA7DA2"/>
    <w:rsid w:val="00AB0882"/>
    <w:rsid w:val="00AB39FD"/>
    <w:rsid w:val="00AB702F"/>
    <w:rsid w:val="00AB7956"/>
    <w:rsid w:val="00AC1F8D"/>
    <w:rsid w:val="00AC2B75"/>
    <w:rsid w:val="00AC351D"/>
    <w:rsid w:val="00AC3562"/>
    <w:rsid w:val="00AC6325"/>
    <w:rsid w:val="00AD27A0"/>
    <w:rsid w:val="00AD4E91"/>
    <w:rsid w:val="00AD5F00"/>
    <w:rsid w:val="00AE0777"/>
    <w:rsid w:val="00AE0B38"/>
    <w:rsid w:val="00AE12D8"/>
    <w:rsid w:val="00AE1CCE"/>
    <w:rsid w:val="00AE46B9"/>
    <w:rsid w:val="00AE4FDF"/>
    <w:rsid w:val="00AE5676"/>
    <w:rsid w:val="00AE7A1E"/>
    <w:rsid w:val="00AF1D5A"/>
    <w:rsid w:val="00AF1DE5"/>
    <w:rsid w:val="00AF28BC"/>
    <w:rsid w:val="00AF36BF"/>
    <w:rsid w:val="00AF374E"/>
    <w:rsid w:val="00AF4A14"/>
    <w:rsid w:val="00AF553E"/>
    <w:rsid w:val="00AF7B45"/>
    <w:rsid w:val="00B00586"/>
    <w:rsid w:val="00B01888"/>
    <w:rsid w:val="00B021A4"/>
    <w:rsid w:val="00B0251E"/>
    <w:rsid w:val="00B02DEC"/>
    <w:rsid w:val="00B0393E"/>
    <w:rsid w:val="00B03F2A"/>
    <w:rsid w:val="00B0401E"/>
    <w:rsid w:val="00B04621"/>
    <w:rsid w:val="00B06615"/>
    <w:rsid w:val="00B07E68"/>
    <w:rsid w:val="00B10717"/>
    <w:rsid w:val="00B12A6C"/>
    <w:rsid w:val="00B13A9C"/>
    <w:rsid w:val="00B13C3F"/>
    <w:rsid w:val="00B14FF2"/>
    <w:rsid w:val="00B156AB"/>
    <w:rsid w:val="00B1764D"/>
    <w:rsid w:val="00B178D9"/>
    <w:rsid w:val="00B17C6D"/>
    <w:rsid w:val="00B20832"/>
    <w:rsid w:val="00B20BA2"/>
    <w:rsid w:val="00B21083"/>
    <w:rsid w:val="00B21586"/>
    <w:rsid w:val="00B21C3E"/>
    <w:rsid w:val="00B22E06"/>
    <w:rsid w:val="00B23D8D"/>
    <w:rsid w:val="00B23FCE"/>
    <w:rsid w:val="00B27741"/>
    <w:rsid w:val="00B27A04"/>
    <w:rsid w:val="00B31274"/>
    <w:rsid w:val="00B31D7C"/>
    <w:rsid w:val="00B33C4F"/>
    <w:rsid w:val="00B35447"/>
    <w:rsid w:val="00B40D4C"/>
    <w:rsid w:val="00B417F5"/>
    <w:rsid w:val="00B4500E"/>
    <w:rsid w:val="00B45179"/>
    <w:rsid w:val="00B45E83"/>
    <w:rsid w:val="00B50695"/>
    <w:rsid w:val="00B50DCB"/>
    <w:rsid w:val="00B51C6A"/>
    <w:rsid w:val="00B523B1"/>
    <w:rsid w:val="00B53B13"/>
    <w:rsid w:val="00B563D5"/>
    <w:rsid w:val="00B57E86"/>
    <w:rsid w:val="00B57F20"/>
    <w:rsid w:val="00B60F22"/>
    <w:rsid w:val="00B6177A"/>
    <w:rsid w:val="00B61CED"/>
    <w:rsid w:val="00B625F8"/>
    <w:rsid w:val="00B64451"/>
    <w:rsid w:val="00B64982"/>
    <w:rsid w:val="00B654F9"/>
    <w:rsid w:val="00B65F93"/>
    <w:rsid w:val="00B6610F"/>
    <w:rsid w:val="00B667C5"/>
    <w:rsid w:val="00B6797D"/>
    <w:rsid w:val="00B67A8A"/>
    <w:rsid w:val="00B70348"/>
    <w:rsid w:val="00B70416"/>
    <w:rsid w:val="00B74279"/>
    <w:rsid w:val="00B756D3"/>
    <w:rsid w:val="00B761CD"/>
    <w:rsid w:val="00B767AA"/>
    <w:rsid w:val="00B7693C"/>
    <w:rsid w:val="00B776A5"/>
    <w:rsid w:val="00B80F62"/>
    <w:rsid w:val="00B8386D"/>
    <w:rsid w:val="00B84C99"/>
    <w:rsid w:val="00B86436"/>
    <w:rsid w:val="00B86D06"/>
    <w:rsid w:val="00B871F3"/>
    <w:rsid w:val="00B8727C"/>
    <w:rsid w:val="00B90FE1"/>
    <w:rsid w:val="00B92004"/>
    <w:rsid w:val="00B9271E"/>
    <w:rsid w:val="00B92CE2"/>
    <w:rsid w:val="00B9317F"/>
    <w:rsid w:val="00B94DEE"/>
    <w:rsid w:val="00B94ED9"/>
    <w:rsid w:val="00B95230"/>
    <w:rsid w:val="00B953B8"/>
    <w:rsid w:val="00B96274"/>
    <w:rsid w:val="00B9781B"/>
    <w:rsid w:val="00B9786B"/>
    <w:rsid w:val="00BA137B"/>
    <w:rsid w:val="00BA1AB3"/>
    <w:rsid w:val="00BA1AFA"/>
    <w:rsid w:val="00BA3BCB"/>
    <w:rsid w:val="00BA5186"/>
    <w:rsid w:val="00BB092B"/>
    <w:rsid w:val="00BB0C93"/>
    <w:rsid w:val="00BB2639"/>
    <w:rsid w:val="00BB48E8"/>
    <w:rsid w:val="00BB5148"/>
    <w:rsid w:val="00BB6DA8"/>
    <w:rsid w:val="00BB7D2E"/>
    <w:rsid w:val="00BC060B"/>
    <w:rsid w:val="00BC1686"/>
    <w:rsid w:val="00BC4134"/>
    <w:rsid w:val="00BC51C7"/>
    <w:rsid w:val="00BD1090"/>
    <w:rsid w:val="00BD3B63"/>
    <w:rsid w:val="00BD47E5"/>
    <w:rsid w:val="00BD6D82"/>
    <w:rsid w:val="00BD7832"/>
    <w:rsid w:val="00BE1724"/>
    <w:rsid w:val="00BE201A"/>
    <w:rsid w:val="00BE2E65"/>
    <w:rsid w:val="00BE407B"/>
    <w:rsid w:val="00BE486A"/>
    <w:rsid w:val="00BE62AC"/>
    <w:rsid w:val="00BE64B7"/>
    <w:rsid w:val="00BE7FC2"/>
    <w:rsid w:val="00BF6771"/>
    <w:rsid w:val="00BF6CC0"/>
    <w:rsid w:val="00C00D51"/>
    <w:rsid w:val="00C00DA2"/>
    <w:rsid w:val="00C00DCB"/>
    <w:rsid w:val="00C00F07"/>
    <w:rsid w:val="00C01076"/>
    <w:rsid w:val="00C02381"/>
    <w:rsid w:val="00C0323D"/>
    <w:rsid w:val="00C034FF"/>
    <w:rsid w:val="00C038D4"/>
    <w:rsid w:val="00C055F6"/>
    <w:rsid w:val="00C07A42"/>
    <w:rsid w:val="00C10A47"/>
    <w:rsid w:val="00C10A66"/>
    <w:rsid w:val="00C11EE4"/>
    <w:rsid w:val="00C120E0"/>
    <w:rsid w:val="00C1258A"/>
    <w:rsid w:val="00C12B5B"/>
    <w:rsid w:val="00C12B7B"/>
    <w:rsid w:val="00C14642"/>
    <w:rsid w:val="00C14B98"/>
    <w:rsid w:val="00C1613A"/>
    <w:rsid w:val="00C16A6C"/>
    <w:rsid w:val="00C17673"/>
    <w:rsid w:val="00C22E17"/>
    <w:rsid w:val="00C23BE4"/>
    <w:rsid w:val="00C24147"/>
    <w:rsid w:val="00C244F9"/>
    <w:rsid w:val="00C24B28"/>
    <w:rsid w:val="00C251C9"/>
    <w:rsid w:val="00C26399"/>
    <w:rsid w:val="00C26CC2"/>
    <w:rsid w:val="00C27704"/>
    <w:rsid w:val="00C30902"/>
    <w:rsid w:val="00C30DFE"/>
    <w:rsid w:val="00C3128B"/>
    <w:rsid w:val="00C32634"/>
    <w:rsid w:val="00C3352D"/>
    <w:rsid w:val="00C336D2"/>
    <w:rsid w:val="00C3374A"/>
    <w:rsid w:val="00C33EBE"/>
    <w:rsid w:val="00C34DAB"/>
    <w:rsid w:val="00C36386"/>
    <w:rsid w:val="00C363E4"/>
    <w:rsid w:val="00C376CD"/>
    <w:rsid w:val="00C4027C"/>
    <w:rsid w:val="00C40468"/>
    <w:rsid w:val="00C42816"/>
    <w:rsid w:val="00C436D8"/>
    <w:rsid w:val="00C44462"/>
    <w:rsid w:val="00C45FB1"/>
    <w:rsid w:val="00C46ADD"/>
    <w:rsid w:val="00C47B38"/>
    <w:rsid w:val="00C5014A"/>
    <w:rsid w:val="00C50881"/>
    <w:rsid w:val="00C51D75"/>
    <w:rsid w:val="00C5206A"/>
    <w:rsid w:val="00C53147"/>
    <w:rsid w:val="00C54365"/>
    <w:rsid w:val="00C54AA7"/>
    <w:rsid w:val="00C54B48"/>
    <w:rsid w:val="00C55814"/>
    <w:rsid w:val="00C56B36"/>
    <w:rsid w:val="00C60613"/>
    <w:rsid w:val="00C613AC"/>
    <w:rsid w:val="00C6245B"/>
    <w:rsid w:val="00C62B65"/>
    <w:rsid w:val="00C658EB"/>
    <w:rsid w:val="00C66856"/>
    <w:rsid w:val="00C724EC"/>
    <w:rsid w:val="00C75929"/>
    <w:rsid w:val="00C763B2"/>
    <w:rsid w:val="00C82109"/>
    <w:rsid w:val="00C82591"/>
    <w:rsid w:val="00C83B55"/>
    <w:rsid w:val="00C83B8F"/>
    <w:rsid w:val="00C87432"/>
    <w:rsid w:val="00C9033E"/>
    <w:rsid w:val="00C94C9D"/>
    <w:rsid w:val="00C9595A"/>
    <w:rsid w:val="00C96886"/>
    <w:rsid w:val="00C97393"/>
    <w:rsid w:val="00CA45F9"/>
    <w:rsid w:val="00CA4C7A"/>
    <w:rsid w:val="00CA53D3"/>
    <w:rsid w:val="00CA61DC"/>
    <w:rsid w:val="00CA71F4"/>
    <w:rsid w:val="00CA722D"/>
    <w:rsid w:val="00CA7FB7"/>
    <w:rsid w:val="00CB0F36"/>
    <w:rsid w:val="00CB1062"/>
    <w:rsid w:val="00CB10E1"/>
    <w:rsid w:val="00CB2022"/>
    <w:rsid w:val="00CB2D70"/>
    <w:rsid w:val="00CB2E0E"/>
    <w:rsid w:val="00CB4069"/>
    <w:rsid w:val="00CC28EB"/>
    <w:rsid w:val="00CC3BDE"/>
    <w:rsid w:val="00CC4ED5"/>
    <w:rsid w:val="00CC559D"/>
    <w:rsid w:val="00CC702D"/>
    <w:rsid w:val="00CC740E"/>
    <w:rsid w:val="00CC78A5"/>
    <w:rsid w:val="00CD015E"/>
    <w:rsid w:val="00CD0A32"/>
    <w:rsid w:val="00CD0E4F"/>
    <w:rsid w:val="00CD28F2"/>
    <w:rsid w:val="00CD2BBB"/>
    <w:rsid w:val="00CD37AA"/>
    <w:rsid w:val="00CD411F"/>
    <w:rsid w:val="00CD46B7"/>
    <w:rsid w:val="00CD5110"/>
    <w:rsid w:val="00CD57DF"/>
    <w:rsid w:val="00CD6629"/>
    <w:rsid w:val="00CD76F0"/>
    <w:rsid w:val="00CE1B34"/>
    <w:rsid w:val="00CE53C2"/>
    <w:rsid w:val="00CE624D"/>
    <w:rsid w:val="00CE7D9B"/>
    <w:rsid w:val="00CF3447"/>
    <w:rsid w:val="00CF3545"/>
    <w:rsid w:val="00CF4D62"/>
    <w:rsid w:val="00CF510C"/>
    <w:rsid w:val="00CF55B8"/>
    <w:rsid w:val="00D03144"/>
    <w:rsid w:val="00D06027"/>
    <w:rsid w:val="00D07915"/>
    <w:rsid w:val="00D07CAE"/>
    <w:rsid w:val="00D11D92"/>
    <w:rsid w:val="00D12328"/>
    <w:rsid w:val="00D13899"/>
    <w:rsid w:val="00D13945"/>
    <w:rsid w:val="00D14366"/>
    <w:rsid w:val="00D145D2"/>
    <w:rsid w:val="00D1585C"/>
    <w:rsid w:val="00D1704E"/>
    <w:rsid w:val="00D17CF1"/>
    <w:rsid w:val="00D17EAA"/>
    <w:rsid w:val="00D208AA"/>
    <w:rsid w:val="00D20E1D"/>
    <w:rsid w:val="00D21C3C"/>
    <w:rsid w:val="00D22790"/>
    <w:rsid w:val="00D238B3"/>
    <w:rsid w:val="00D23B5F"/>
    <w:rsid w:val="00D23BF5"/>
    <w:rsid w:val="00D23ECE"/>
    <w:rsid w:val="00D243EF"/>
    <w:rsid w:val="00D244BE"/>
    <w:rsid w:val="00D253F3"/>
    <w:rsid w:val="00D25856"/>
    <w:rsid w:val="00D25E6F"/>
    <w:rsid w:val="00D2621A"/>
    <w:rsid w:val="00D27A97"/>
    <w:rsid w:val="00D31531"/>
    <w:rsid w:val="00D324FB"/>
    <w:rsid w:val="00D32EEC"/>
    <w:rsid w:val="00D33EB4"/>
    <w:rsid w:val="00D37ED8"/>
    <w:rsid w:val="00D401A4"/>
    <w:rsid w:val="00D436B4"/>
    <w:rsid w:val="00D4473A"/>
    <w:rsid w:val="00D450FE"/>
    <w:rsid w:val="00D500B4"/>
    <w:rsid w:val="00D50E21"/>
    <w:rsid w:val="00D52020"/>
    <w:rsid w:val="00D52450"/>
    <w:rsid w:val="00D5579A"/>
    <w:rsid w:val="00D56D29"/>
    <w:rsid w:val="00D56F4F"/>
    <w:rsid w:val="00D61079"/>
    <w:rsid w:val="00D6109A"/>
    <w:rsid w:val="00D61517"/>
    <w:rsid w:val="00D61C63"/>
    <w:rsid w:val="00D62394"/>
    <w:rsid w:val="00D629FC"/>
    <w:rsid w:val="00D65F0E"/>
    <w:rsid w:val="00D66534"/>
    <w:rsid w:val="00D67F84"/>
    <w:rsid w:val="00D70ABA"/>
    <w:rsid w:val="00D71BBC"/>
    <w:rsid w:val="00D7262B"/>
    <w:rsid w:val="00D7280E"/>
    <w:rsid w:val="00D7316C"/>
    <w:rsid w:val="00D73C53"/>
    <w:rsid w:val="00D74480"/>
    <w:rsid w:val="00D76848"/>
    <w:rsid w:val="00D775EA"/>
    <w:rsid w:val="00D77D98"/>
    <w:rsid w:val="00D80C4A"/>
    <w:rsid w:val="00D81ED8"/>
    <w:rsid w:val="00D82E9E"/>
    <w:rsid w:val="00D830E2"/>
    <w:rsid w:val="00D8354C"/>
    <w:rsid w:val="00D8388B"/>
    <w:rsid w:val="00D83F2B"/>
    <w:rsid w:val="00D84296"/>
    <w:rsid w:val="00D84AB3"/>
    <w:rsid w:val="00D85101"/>
    <w:rsid w:val="00D86FE0"/>
    <w:rsid w:val="00D879E0"/>
    <w:rsid w:val="00D87BD3"/>
    <w:rsid w:val="00D90890"/>
    <w:rsid w:val="00D90E80"/>
    <w:rsid w:val="00D9304C"/>
    <w:rsid w:val="00D931FD"/>
    <w:rsid w:val="00D93357"/>
    <w:rsid w:val="00D934E5"/>
    <w:rsid w:val="00D94318"/>
    <w:rsid w:val="00D94B6D"/>
    <w:rsid w:val="00D96476"/>
    <w:rsid w:val="00D97BFD"/>
    <w:rsid w:val="00DA104B"/>
    <w:rsid w:val="00DA11CD"/>
    <w:rsid w:val="00DA26D8"/>
    <w:rsid w:val="00DA2AF9"/>
    <w:rsid w:val="00DA2F4F"/>
    <w:rsid w:val="00DA42DD"/>
    <w:rsid w:val="00DA5D5F"/>
    <w:rsid w:val="00DB08B4"/>
    <w:rsid w:val="00DB1544"/>
    <w:rsid w:val="00DB5D77"/>
    <w:rsid w:val="00DC0E49"/>
    <w:rsid w:val="00DC1F3F"/>
    <w:rsid w:val="00DC2F1C"/>
    <w:rsid w:val="00DC34B7"/>
    <w:rsid w:val="00DC3857"/>
    <w:rsid w:val="00DC4554"/>
    <w:rsid w:val="00DC4752"/>
    <w:rsid w:val="00DC51BD"/>
    <w:rsid w:val="00DC6433"/>
    <w:rsid w:val="00DC7560"/>
    <w:rsid w:val="00DC7DB5"/>
    <w:rsid w:val="00DD4985"/>
    <w:rsid w:val="00DD4F89"/>
    <w:rsid w:val="00DD66E5"/>
    <w:rsid w:val="00DD6A9D"/>
    <w:rsid w:val="00DD6E5B"/>
    <w:rsid w:val="00DD7D09"/>
    <w:rsid w:val="00DE231D"/>
    <w:rsid w:val="00DE2568"/>
    <w:rsid w:val="00DE3FF3"/>
    <w:rsid w:val="00DE40BB"/>
    <w:rsid w:val="00DE42A6"/>
    <w:rsid w:val="00DE4BEE"/>
    <w:rsid w:val="00DE6889"/>
    <w:rsid w:val="00DE777A"/>
    <w:rsid w:val="00DE7C8C"/>
    <w:rsid w:val="00DF0266"/>
    <w:rsid w:val="00DF1299"/>
    <w:rsid w:val="00DF3456"/>
    <w:rsid w:val="00DF4B08"/>
    <w:rsid w:val="00DF4B99"/>
    <w:rsid w:val="00DF4F9E"/>
    <w:rsid w:val="00DF6580"/>
    <w:rsid w:val="00DF7F11"/>
    <w:rsid w:val="00E01715"/>
    <w:rsid w:val="00E01BCF"/>
    <w:rsid w:val="00E0319A"/>
    <w:rsid w:val="00E03B57"/>
    <w:rsid w:val="00E03C1E"/>
    <w:rsid w:val="00E04784"/>
    <w:rsid w:val="00E04CD8"/>
    <w:rsid w:val="00E069AE"/>
    <w:rsid w:val="00E075F7"/>
    <w:rsid w:val="00E1033B"/>
    <w:rsid w:val="00E10EBA"/>
    <w:rsid w:val="00E12890"/>
    <w:rsid w:val="00E15796"/>
    <w:rsid w:val="00E1707C"/>
    <w:rsid w:val="00E17573"/>
    <w:rsid w:val="00E17DBE"/>
    <w:rsid w:val="00E20B93"/>
    <w:rsid w:val="00E20C8C"/>
    <w:rsid w:val="00E21927"/>
    <w:rsid w:val="00E2218A"/>
    <w:rsid w:val="00E225DF"/>
    <w:rsid w:val="00E23F07"/>
    <w:rsid w:val="00E2433E"/>
    <w:rsid w:val="00E24BCD"/>
    <w:rsid w:val="00E25951"/>
    <w:rsid w:val="00E26788"/>
    <w:rsid w:val="00E269A1"/>
    <w:rsid w:val="00E3065B"/>
    <w:rsid w:val="00E31C21"/>
    <w:rsid w:val="00E3208E"/>
    <w:rsid w:val="00E33371"/>
    <w:rsid w:val="00E33451"/>
    <w:rsid w:val="00E3458E"/>
    <w:rsid w:val="00E34A82"/>
    <w:rsid w:val="00E35593"/>
    <w:rsid w:val="00E36E07"/>
    <w:rsid w:val="00E37D5D"/>
    <w:rsid w:val="00E420F7"/>
    <w:rsid w:val="00E4306A"/>
    <w:rsid w:val="00E440A8"/>
    <w:rsid w:val="00E45668"/>
    <w:rsid w:val="00E4752C"/>
    <w:rsid w:val="00E4774A"/>
    <w:rsid w:val="00E50D3C"/>
    <w:rsid w:val="00E51C05"/>
    <w:rsid w:val="00E51E0E"/>
    <w:rsid w:val="00E54E66"/>
    <w:rsid w:val="00E57C43"/>
    <w:rsid w:val="00E632F0"/>
    <w:rsid w:val="00E67D6E"/>
    <w:rsid w:val="00E67F96"/>
    <w:rsid w:val="00E72F65"/>
    <w:rsid w:val="00E73404"/>
    <w:rsid w:val="00E7497F"/>
    <w:rsid w:val="00E75ECB"/>
    <w:rsid w:val="00E76875"/>
    <w:rsid w:val="00E76CD5"/>
    <w:rsid w:val="00E774E9"/>
    <w:rsid w:val="00E8110E"/>
    <w:rsid w:val="00E81950"/>
    <w:rsid w:val="00E837B1"/>
    <w:rsid w:val="00E842D2"/>
    <w:rsid w:val="00E8466F"/>
    <w:rsid w:val="00E85CD8"/>
    <w:rsid w:val="00E86355"/>
    <w:rsid w:val="00E86A3F"/>
    <w:rsid w:val="00E87920"/>
    <w:rsid w:val="00E87C6C"/>
    <w:rsid w:val="00E87F86"/>
    <w:rsid w:val="00E92596"/>
    <w:rsid w:val="00E929F6"/>
    <w:rsid w:val="00E962BD"/>
    <w:rsid w:val="00E967F6"/>
    <w:rsid w:val="00E969DD"/>
    <w:rsid w:val="00E97A42"/>
    <w:rsid w:val="00EA00F2"/>
    <w:rsid w:val="00EA0A4B"/>
    <w:rsid w:val="00EA16FE"/>
    <w:rsid w:val="00EA2E15"/>
    <w:rsid w:val="00EA3C2F"/>
    <w:rsid w:val="00EA3CEA"/>
    <w:rsid w:val="00EA3FBC"/>
    <w:rsid w:val="00EA50E9"/>
    <w:rsid w:val="00EA71B9"/>
    <w:rsid w:val="00EA7466"/>
    <w:rsid w:val="00EA7695"/>
    <w:rsid w:val="00EB0346"/>
    <w:rsid w:val="00EB0EBC"/>
    <w:rsid w:val="00EB1EE4"/>
    <w:rsid w:val="00EB2314"/>
    <w:rsid w:val="00EB26D4"/>
    <w:rsid w:val="00EB2F45"/>
    <w:rsid w:val="00EB5011"/>
    <w:rsid w:val="00EB6456"/>
    <w:rsid w:val="00EC0E56"/>
    <w:rsid w:val="00EC1124"/>
    <w:rsid w:val="00EC35D3"/>
    <w:rsid w:val="00EC3CF8"/>
    <w:rsid w:val="00EC40B4"/>
    <w:rsid w:val="00EC4C49"/>
    <w:rsid w:val="00EC598A"/>
    <w:rsid w:val="00EC6B50"/>
    <w:rsid w:val="00ED2D13"/>
    <w:rsid w:val="00ED3BC0"/>
    <w:rsid w:val="00ED7693"/>
    <w:rsid w:val="00EE3A54"/>
    <w:rsid w:val="00EE53B4"/>
    <w:rsid w:val="00EE5A78"/>
    <w:rsid w:val="00EE6E5F"/>
    <w:rsid w:val="00EF0A98"/>
    <w:rsid w:val="00EF2779"/>
    <w:rsid w:val="00EF2BBC"/>
    <w:rsid w:val="00EF2ECC"/>
    <w:rsid w:val="00EF3733"/>
    <w:rsid w:val="00EF4C95"/>
    <w:rsid w:val="00EF4F05"/>
    <w:rsid w:val="00EF5C8B"/>
    <w:rsid w:val="00EF646A"/>
    <w:rsid w:val="00EF697C"/>
    <w:rsid w:val="00EF6B5D"/>
    <w:rsid w:val="00EF6BE3"/>
    <w:rsid w:val="00F001FE"/>
    <w:rsid w:val="00F003E9"/>
    <w:rsid w:val="00F01179"/>
    <w:rsid w:val="00F02234"/>
    <w:rsid w:val="00F037A7"/>
    <w:rsid w:val="00F0464A"/>
    <w:rsid w:val="00F0687C"/>
    <w:rsid w:val="00F102B6"/>
    <w:rsid w:val="00F1093B"/>
    <w:rsid w:val="00F125D4"/>
    <w:rsid w:val="00F1421F"/>
    <w:rsid w:val="00F15D4C"/>
    <w:rsid w:val="00F179C7"/>
    <w:rsid w:val="00F17C37"/>
    <w:rsid w:val="00F17C48"/>
    <w:rsid w:val="00F201F2"/>
    <w:rsid w:val="00F23689"/>
    <w:rsid w:val="00F23715"/>
    <w:rsid w:val="00F23A48"/>
    <w:rsid w:val="00F24B8E"/>
    <w:rsid w:val="00F24EC2"/>
    <w:rsid w:val="00F25EEB"/>
    <w:rsid w:val="00F26953"/>
    <w:rsid w:val="00F278C0"/>
    <w:rsid w:val="00F3028D"/>
    <w:rsid w:val="00F3065B"/>
    <w:rsid w:val="00F30B08"/>
    <w:rsid w:val="00F30C1D"/>
    <w:rsid w:val="00F30EFC"/>
    <w:rsid w:val="00F312D0"/>
    <w:rsid w:val="00F31A11"/>
    <w:rsid w:val="00F31DA7"/>
    <w:rsid w:val="00F31FDC"/>
    <w:rsid w:val="00F33EB4"/>
    <w:rsid w:val="00F353B0"/>
    <w:rsid w:val="00F3733E"/>
    <w:rsid w:val="00F40509"/>
    <w:rsid w:val="00F40680"/>
    <w:rsid w:val="00F42A1B"/>
    <w:rsid w:val="00F46C23"/>
    <w:rsid w:val="00F5030B"/>
    <w:rsid w:val="00F52375"/>
    <w:rsid w:val="00F52D7F"/>
    <w:rsid w:val="00F53385"/>
    <w:rsid w:val="00F5339A"/>
    <w:rsid w:val="00F547DA"/>
    <w:rsid w:val="00F550A6"/>
    <w:rsid w:val="00F564DE"/>
    <w:rsid w:val="00F56C3B"/>
    <w:rsid w:val="00F600FA"/>
    <w:rsid w:val="00F60A58"/>
    <w:rsid w:val="00F644F9"/>
    <w:rsid w:val="00F64932"/>
    <w:rsid w:val="00F658E4"/>
    <w:rsid w:val="00F65EA0"/>
    <w:rsid w:val="00F662B3"/>
    <w:rsid w:val="00F67EAA"/>
    <w:rsid w:val="00F71299"/>
    <w:rsid w:val="00F71DCB"/>
    <w:rsid w:val="00F72676"/>
    <w:rsid w:val="00F72BE7"/>
    <w:rsid w:val="00F7455A"/>
    <w:rsid w:val="00F7574B"/>
    <w:rsid w:val="00F76B0A"/>
    <w:rsid w:val="00F76B94"/>
    <w:rsid w:val="00F8099E"/>
    <w:rsid w:val="00F81B21"/>
    <w:rsid w:val="00F8217E"/>
    <w:rsid w:val="00F822C4"/>
    <w:rsid w:val="00F837EE"/>
    <w:rsid w:val="00F83979"/>
    <w:rsid w:val="00F83C6A"/>
    <w:rsid w:val="00F87720"/>
    <w:rsid w:val="00F87975"/>
    <w:rsid w:val="00F909CB"/>
    <w:rsid w:val="00F910F3"/>
    <w:rsid w:val="00F935CF"/>
    <w:rsid w:val="00F95B4A"/>
    <w:rsid w:val="00FA323D"/>
    <w:rsid w:val="00FA342B"/>
    <w:rsid w:val="00FA434A"/>
    <w:rsid w:val="00FA4DDA"/>
    <w:rsid w:val="00FA577F"/>
    <w:rsid w:val="00FA6129"/>
    <w:rsid w:val="00FA7F24"/>
    <w:rsid w:val="00FB07BD"/>
    <w:rsid w:val="00FB24B4"/>
    <w:rsid w:val="00FB2E03"/>
    <w:rsid w:val="00FB3F1F"/>
    <w:rsid w:val="00FB48F2"/>
    <w:rsid w:val="00FB5FB4"/>
    <w:rsid w:val="00FB6CD7"/>
    <w:rsid w:val="00FB7BD1"/>
    <w:rsid w:val="00FC0ABE"/>
    <w:rsid w:val="00FC1BA8"/>
    <w:rsid w:val="00FC1F4A"/>
    <w:rsid w:val="00FC2ED6"/>
    <w:rsid w:val="00FC39B9"/>
    <w:rsid w:val="00FC7CE3"/>
    <w:rsid w:val="00FD108F"/>
    <w:rsid w:val="00FD2207"/>
    <w:rsid w:val="00FD34E1"/>
    <w:rsid w:val="00FD3886"/>
    <w:rsid w:val="00FD401F"/>
    <w:rsid w:val="00FD431C"/>
    <w:rsid w:val="00FD4DE9"/>
    <w:rsid w:val="00FD7935"/>
    <w:rsid w:val="00FD79AA"/>
    <w:rsid w:val="00FD7A27"/>
    <w:rsid w:val="00FE0613"/>
    <w:rsid w:val="00FE32B7"/>
    <w:rsid w:val="00FE32F1"/>
    <w:rsid w:val="00FE6644"/>
    <w:rsid w:val="00FE735C"/>
    <w:rsid w:val="00FF0DB0"/>
    <w:rsid w:val="00FF3244"/>
    <w:rsid w:val="00FF39EF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118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C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CA45F9"/>
    <w:pPr>
      <w:spacing w:after="0" w:line="240" w:lineRule="auto"/>
      <w:jc w:val="center"/>
    </w:pPr>
    <w:rPr>
      <w:sz w:val="48"/>
      <w:szCs w:val="48"/>
      <w:lang w:eastAsia="ja-JP"/>
    </w:rPr>
  </w:style>
  <w:style w:type="table" w:styleId="TableGrid">
    <w:name w:val="Table Grid"/>
    <w:basedOn w:val="TableNormal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uiPriority w:val="99"/>
    <w:rsid w:val="00E355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5593"/>
  </w:style>
  <w:style w:type="character" w:customStyle="1" w:styleId="aqj">
    <w:name w:val="aqj"/>
    <w:basedOn w:val="DefaultParagraphFont"/>
    <w:rsid w:val="00B84C99"/>
  </w:style>
  <w:style w:type="paragraph" w:styleId="Header">
    <w:name w:val="header"/>
    <w:basedOn w:val="Normal"/>
    <w:link w:val="Head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64"/>
  </w:style>
  <w:style w:type="paragraph" w:styleId="Footer">
    <w:name w:val="footer"/>
    <w:basedOn w:val="Normal"/>
    <w:link w:val="Foot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64"/>
  </w:style>
  <w:style w:type="table" w:styleId="LightShading-Accent1">
    <w:name w:val="Light Shading Accent 1"/>
    <w:basedOn w:val="TableNormal"/>
    <w:uiPriority w:val="60"/>
    <w:rsid w:val="00E4752C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Ind w:w="0" w:type="dxa"/>
      <w:tblBorders>
        <w:top w:val="single" w:sz="8" w:space="0" w:color="6076B4" w:themeColor="accent1"/>
        <w:bottom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344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  <w:insideV w:val="single" w:sz="8" w:space="0" w:color="8798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C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3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6039E"/>
    <w:rPr>
      <w:color w:val="B2B2B2" w:themeColor="followedHyperlink"/>
      <w:u w:val="single"/>
    </w:rPr>
  </w:style>
  <w:style w:type="paragraph" w:customStyle="1" w:styleId="NoteLevel11">
    <w:name w:val="Note Level 11"/>
    <w:basedOn w:val="Normal"/>
    <w:uiPriority w:val="99"/>
    <w:unhideWhenUsed/>
    <w:rsid w:val="009C0255"/>
    <w:pPr>
      <w:keepNext/>
      <w:numPr>
        <w:numId w:val="7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en-US"/>
    </w:rPr>
  </w:style>
  <w:style w:type="paragraph" w:customStyle="1" w:styleId="NoteLevel21">
    <w:name w:val="Note Level 21"/>
    <w:basedOn w:val="Normal"/>
    <w:uiPriority w:val="99"/>
    <w:unhideWhenUsed/>
    <w:rsid w:val="009C0255"/>
    <w:pPr>
      <w:keepNext/>
      <w:numPr>
        <w:ilvl w:val="1"/>
        <w:numId w:val="7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en-US"/>
    </w:rPr>
  </w:style>
  <w:style w:type="paragraph" w:customStyle="1" w:styleId="NoteLevel31">
    <w:name w:val="Note Level 31"/>
    <w:basedOn w:val="Normal"/>
    <w:uiPriority w:val="99"/>
    <w:unhideWhenUsed/>
    <w:rsid w:val="009C0255"/>
    <w:pPr>
      <w:keepNext/>
      <w:numPr>
        <w:ilvl w:val="2"/>
        <w:numId w:val="7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en-US"/>
    </w:rPr>
  </w:style>
  <w:style w:type="paragraph" w:customStyle="1" w:styleId="NoteLevel41">
    <w:name w:val="Note Level 41"/>
    <w:basedOn w:val="Normal"/>
    <w:uiPriority w:val="99"/>
    <w:unhideWhenUsed/>
    <w:rsid w:val="009C0255"/>
    <w:pPr>
      <w:keepNext/>
      <w:numPr>
        <w:ilvl w:val="3"/>
        <w:numId w:val="7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en-US"/>
    </w:rPr>
  </w:style>
  <w:style w:type="paragraph" w:customStyle="1" w:styleId="NoteLevel51">
    <w:name w:val="Note Level 51"/>
    <w:basedOn w:val="Normal"/>
    <w:uiPriority w:val="99"/>
    <w:semiHidden/>
    <w:unhideWhenUsed/>
    <w:rsid w:val="009C0255"/>
    <w:pPr>
      <w:keepNext/>
      <w:numPr>
        <w:ilvl w:val="4"/>
        <w:numId w:val="7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en-US"/>
    </w:rPr>
  </w:style>
  <w:style w:type="paragraph" w:customStyle="1" w:styleId="NoteLevel61">
    <w:name w:val="Note Level 61"/>
    <w:basedOn w:val="Normal"/>
    <w:uiPriority w:val="99"/>
    <w:semiHidden/>
    <w:unhideWhenUsed/>
    <w:rsid w:val="009C0255"/>
    <w:pPr>
      <w:keepNext/>
      <w:numPr>
        <w:ilvl w:val="5"/>
        <w:numId w:val="7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en-US"/>
    </w:rPr>
  </w:style>
  <w:style w:type="paragraph" w:customStyle="1" w:styleId="NoteLevel71">
    <w:name w:val="Note Level 71"/>
    <w:basedOn w:val="Normal"/>
    <w:uiPriority w:val="99"/>
    <w:unhideWhenUsed/>
    <w:rsid w:val="009C0255"/>
    <w:pPr>
      <w:keepNext/>
      <w:numPr>
        <w:ilvl w:val="6"/>
        <w:numId w:val="7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en-US"/>
    </w:rPr>
  </w:style>
  <w:style w:type="paragraph" w:customStyle="1" w:styleId="NoteLevel81">
    <w:name w:val="Note Level 81"/>
    <w:basedOn w:val="Normal"/>
    <w:uiPriority w:val="99"/>
    <w:semiHidden/>
    <w:unhideWhenUsed/>
    <w:rsid w:val="009C0255"/>
    <w:pPr>
      <w:keepNext/>
      <w:numPr>
        <w:ilvl w:val="7"/>
        <w:numId w:val="7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en-US"/>
    </w:rPr>
  </w:style>
  <w:style w:type="paragraph" w:customStyle="1" w:styleId="NoteLevel91">
    <w:name w:val="Note Level 91"/>
    <w:basedOn w:val="Normal"/>
    <w:uiPriority w:val="99"/>
    <w:semiHidden/>
    <w:unhideWhenUsed/>
    <w:rsid w:val="009C0255"/>
    <w:pPr>
      <w:keepNext/>
      <w:numPr>
        <w:ilvl w:val="8"/>
        <w:numId w:val="7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E69C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70675E"/>
    <w:pPr>
      <w:spacing w:after="0" w:line="240" w:lineRule="auto"/>
    </w:pPr>
    <w:rPr>
      <w:rFonts w:ascii="Palatino Linotype" w:eastAsia="Malgun Gothic" w:hAnsi="Palatino Linotype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70675E"/>
    <w:pPr>
      <w:spacing w:after="0" w:line="240" w:lineRule="auto"/>
    </w:pPr>
    <w:rPr>
      <w:rFonts w:ascii="Palatino Linotype" w:eastAsia="Malgun Gothic" w:hAnsi="Palatino Linotype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640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C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2F5897" w:themeColor="text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i/>
      <w:color w:val="6076B4" w:themeColor="accent1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2F5897" w:themeColor="text2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Cs/>
      <w:i/>
      <w:color w:val="2F5897" w:themeColor="text2"/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2F5897" w:themeColor="text2"/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F5897" w:themeColor="text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F5897" w:themeColor="text2"/>
      <w:sz w:val="21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1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00000" w:themeColor="text1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56"/>
      <w14:ligatures w14:val="standardContextual"/>
      <w14:cntxtAlts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  <w:color w:val="00000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Pr>
      <w:lang w:eastAsia="en-US"/>
    </w:rPr>
  </w:style>
  <w:style w:type="paragraph" w:styleId="ListParagraph">
    <w:name w:val="List Paragraph"/>
    <w:basedOn w:val="Normal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hAnsiTheme="majorHAnsi"/>
      <w:i/>
      <w:iCs/>
      <w:color w:val="6076B4" w:themeColor="accent1"/>
      <w:sz w:val="24"/>
      <w:lang w:eastAsia="en-US"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FFFFFF" w:themeColor="background1"/>
      <w:sz w:val="24"/>
      <w:lang w:eastAsia="en-US" w:bidi="hi-IN"/>
      <w14:ligatures w14:val="standardContextual"/>
      <w14:cntxtAlt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/>
      <w:bCs/>
      <w:i/>
      <w:iCs/>
      <w:color w:val="FFFFFF" w:themeColor="background1"/>
      <w:sz w:val="24"/>
      <w:shd w:val="clear" w:color="auto" w:fill="6076B4" w:themeFill="accent1"/>
      <w:lang w:eastAsia="en-US" w:bidi="hi-IN"/>
      <w14:ligatures w14:val="standardContextual"/>
      <w14:cntxtAlts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color w:val="000000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10"/>
    </w:rPr>
  </w:style>
  <w:style w:type="paragraph" w:styleId="TOC1">
    <w:name w:val="toc 1"/>
    <w:basedOn w:val="Normal"/>
    <w:next w:val="Normal"/>
    <w:autoRedefine/>
    <w:uiPriority w:val="39"/>
    <w:unhideWhenUsed/>
    <w:rsid w:val="00CA45F9"/>
    <w:pPr>
      <w:spacing w:after="0" w:line="240" w:lineRule="auto"/>
      <w:jc w:val="center"/>
    </w:pPr>
    <w:rPr>
      <w:sz w:val="48"/>
      <w:szCs w:val="48"/>
      <w:lang w:eastAsia="ja-JP"/>
    </w:rPr>
  </w:style>
  <w:style w:type="table" w:styleId="TableGrid">
    <w:name w:val="Table Grid"/>
    <w:basedOn w:val="TableNormal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uiPriority w:val="99"/>
    <w:rsid w:val="00E3559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35593"/>
  </w:style>
  <w:style w:type="character" w:customStyle="1" w:styleId="aqj">
    <w:name w:val="aqj"/>
    <w:basedOn w:val="DefaultParagraphFont"/>
    <w:rsid w:val="00B84C99"/>
  </w:style>
  <w:style w:type="paragraph" w:styleId="Header">
    <w:name w:val="header"/>
    <w:basedOn w:val="Normal"/>
    <w:link w:val="Head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64"/>
  </w:style>
  <w:style w:type="paragraph" w:styleId="Footer">
    <w:name w:val="footer"/>
    <w:basedOn w:val="Normal"/>
    <w:link w:val="FooterChar"/>
    <w:uiPriority w:val="99"/>
    <w:unhideWhenUsed/>
    <w:rsid w:val="00341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64"/>
  </w:style>
  <w:style w:type="table" w:styleId="LightShading-Accent1">
    <w:name w:val="Light Shading Accent 1"/>
    <w:basedOn w:val="TableNormal"/>
    <w:uiPriority w:val="60"/>
    <w:rsid w:val="00E4752C"/>
    <w:pPr>
      <w:spacing w:after="0" w:line="240" w:lineRule="auto"/>
    </w:pPr>
    <w:rPr>
      <w:color w:val="42558C" w:themeColor="accent1" w:themeShade="BF"/>
    </w:rPr>
    <w:tblPr>
      <w:tblStyleRowBandSize w:val="1"/>
      <w:tblStyleColBandSize w:val="1"/>
      <w:tblInd w:w="0" w:type="dxa"/>
      <w:tblBorders>
        <w:top w:val="single" w:sz="8" w:space="0" w:color="6076B4" w:themeColor="accent1"/>
        <w:bottom w:val="single" w:sz="8" w:space="0" w:color="6076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6B4" w:themeColor="accent1"/>
          <w:left w:val="nil"/>
          <w:bottom w:val="single" w:sz="8" w:space="0" w:color="6076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CEC" w:themeFill="accent1" w:themeFillTint="3F"/>
      </w:tcPr>
    </w:tblStylePr>
  </w:style>
  <w:style w:type="table" w:styleId="MediumGrid1-Accent1">
    <w:name w:val="Medium Grid 1 Accent 1"/>
    <w:basedOn w:val="TableNormal"/>
    <w:uiPriority w:val="67"/>
    <w:rsid w:val="003446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98C6" w:themeColor="accent1" w:themeTint="BF"/>
        <w:left w:val="single" w:sz="8" w:space="0" w:color="8798C6" w:themeColor="accent1" w:themeTint="BF"/>
        <w:bottom w:val="single" w:sz="8" w:space="0" w:color="8798C6" w:themeColor="accent1" w:themeTint="BF"/>
        <w:right w:val="single" w:sz="8" w:space="0" w:color="8798C6" w:themeColor="accent1" w:themeTint="BF"/>
        <w:insideH w:val="single" w:sz="8" w:space="0" w:color="8798C6" w:themeColor="accent1" w:themeTint="BF"/>
        <w:insideV w:val="single" w:sz="8" w:space="0" w:color="8798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C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9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AD9" w:themeFill="accent1" w:themeFillTint="7F"/>
      </w:tcPr>
    </w:tblStylePr>
    <w:tblStylePr w:type="band1Horz">
      <w:tblPr/>
      <w:tcPr>
        <w:shd w:val="clear" w:color="auto" w:fill="AFBAD9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345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6039E"/>
    <w:rPr>
      <w:color w:val="B2B2B2" w:themeColor="followedHyperlink"/>
      <w:u w:val="single"/>
    </w:rPr>
  </w:style>
  <w:style w:type="paragraph" w:customStyle="1" w:styleId="NoteLevel11">
    <w:name w:val="Note Level 11"/>
    <w:basedOn w:val="Normal"/>
    <w:uiPriority w:val="99"/>
    <w:unhideWhenUsed/>
    <w:rsid w:val="009C0255"/>
    <w:pPr>
      <w:keepNext/>
      <w:numPr>
        <w:numId w:val="7"/>
      </w:numPr>
      <w:spacing w:after="0" w:line="240" w:lineRule="auto"/>
      <w:contextualSpacing/>
      <w:outlineLvl w:val="0"/>
    </w:pPr>
    <w:rPr>
      <w:rFonts w:ascii="Verdana" w:hAnsi="Verdana"/>
      <w:sz w:val="24"/>
      <w:szCs w:val="24"/>
      <w:lang w:eastAsia="en-US"/>
    </w:rPr>
  </w:style>
  <w:style w:type="paragraph" w:customStyle="1" w:styleId="NoteLevel21">
    <w:name w:val="Note Level 21"/>
    <w:basedOn w:val="Normal"/>
    <w:uiPriority w:val="99"/>
    <w:unhideWhenUsed/>
    <w:rsid w:val="009C0255"/>
    <w:pPr>
      <w:keepNext/>
      <w:numPr>
        <w:ilvl w:val="1"/>
        <w:numId w:val="7"/>
      </w:numPr>
      <w:spacing w:after="0" w:line="240" w:lineRule="auto"/>
      <w:contextualSpacing/>
      <w:outlineLvl w:val="1"/>
    </w:pPr>
    <w:rPr>
      <w:rFonts w:ascii="Verdana" w:hAnsi="Verdana"/>
      <w:sz w:val="24"/>
      <w:szCs w:val="24"/>
      <w:lang w:eastAsia="en-US"/>
    </w:rPr>
  </w:style>
  <w:style w:type="paragraph" w:customStyle="1" w:styleId="NoteLevel31">
    <w:name w:val="Note Level 31"/>
    <w:basedOn w:val="Normal"/>
    <w:uiPriority w:val="99"/>
    <w:unhideWhenUsed/>
    <w:rsid w:val="009C0255"/>
    <w:pPr>
      <w:keepNext/>
      <w:numPr>
        <w:ilvl w:val="2"/>
        <w:numId w:val="7"/>
      </w:numPr>
      <w:spacing w:after="0" w:line="240" w:lineRule="auto"/>
      <w:contextualSpacing/>
      <w:outlineLvl w:val="2"/>
    </w:pPr>
    <w:rPr>
      <w:rFonts w:ascii="Verdana" w:hAnsi="Verdana"/>
      <w:sz w:val="24"/>
      <w:szCs w:val="24"/>
      <w:lang w:eastAsia="en-US"/>
    </w:rPr>
  </w:style>
  <w:style w:type="paragraph" w:customStyle="1" w:styleId="NoteLevel41">
    <w:name w:val="Note Level 41"/>
    <w:basedOn w:val="Normal"/>
    <w:uiPriority w:val="99"/>
    <w:unhideWhenUsed/>
    <w:rsid w:val="009C0255"/>
    <w:pPr>
      <w:keepNext/>
      <w:numPr>
        <w:ilvl w:val="3"/>
        <w:numId w:val="7"/>
      </w:numPr>
      <w:spacing w:after="0" w:line="240" w:lineRule="auto"/>
      <w:contextualSpacing/>
      <w:outlineLvl w:val="3"/>
    </w:pPr>
    <w:rPr>
      <w:rFonts w:ascii="Verdana" w:hAnsi="Verdana"/>
      <w:sz w:val="24"/>
      <w:szCs w:val="24"/>
      <w:lang w:eastAsia="en-US"/>
    </w:rPr>
  </w:style>
  <w:style w:type="paragraph" w:customStyle="1" w:styleId="NoteLevel51">
    <w:name w:val="Note Level 51"/>
    <w:basedOn w:val="Normal"/>
    <w:uiPriority w:val="99"/>
    <w:semiHidden/>
    <w:unhideWhenUsed/>
    <w:rsid w:val="009C0255"/>
    <w:pPr>
      <w:keepNext/>
      <w:numPr>
        <w:ilvl w:val="4"/>
        <w:numId w:val="7"/>
      </w:numPr>
      <w:spacing w:after="0" w:line="240" w:lineRule="auto"/>
      <w:contextualSpacing/>
      <w:outlineLvl w:val="4"/>
    </w:pPr>
    <w:rPr>
      <w:rFonts w:ascii="Verdana" w:hAnsi="Verdana"/>
      <w:sz w:val="24"/>
      <w:szCs w:val="24"/>
      <w:lang w:eastAsia="en-US"/>
    </w:rPr>
  </w:style>
  <w:style w:type="paragraph" w:customStyle="1" w:styleId="NoteLevel61">
    <w:name w:val="Note Level 61"/>
    <w:basedOn w:val="Normal"/>
    <w:uiPriority w:val="99"/>
    <w:semiHidden/>
    <w:unhideWhenUsed/>
    <w:rsid w:val="009C0255"/>
    <w:pPr>
      <w:keepNext/>
      <w:numPr>
        <w:ilvl w:val="5"/>
        <w:numId w:val="7"/>
      </w:numPr>
      <w:spacing w:after="0" w:line="240" w:lineRule="auto"/>
      <w:contextualSpacing/>
      <w:outlineLvl w:val="5"/>
    </w:pPr>
    <w:rPr>
      <w:rFonts w:ascii="Verdana" w:hAnsi="Verdana"/>
      <w:sz w:val="24"/>
      <w:szCs w:val="24"/>
      <w:lang w:eastAsia="en-US"/>
    </w:rPr>
  </w:style>
  <w:style w:type="paragraph" w:customStyle="1" w:styleId="NoteLevel71">
    <w:name w:val="Note Level 71"/>
    <w:basedOn w:val="Normal"/>
    <w:uiPriority w:val="99"/>
    <w:unhideWhenUsed/>
    <w:rsid w:val="009C0255"/>
    <w:pPr>
      <w:keepNext/>
      <w:numPr>
        <w:ilvl w:val="6"/>
        <w:numId w:val="7"/>
      </w:numPr>
      <w:spacing w:after="0" w:line="240" w:lineRule="auto"/>
      <w:contextualSpacing/>
      <w:outlineLvl w:val="6"/>
    </w:pPr>
    <w:rPr>
      <w:rFonts w:ascii="Verdana" w:hAnsi="Verdana"/>
      <w:sz w:val="24"/>
      <w:szCs w:val="24"/>
      <w:lang w:eastAsia="en-US"/>
    </w:rPr>
  </w:style>
  <w:style w:type="paragraph" w:customStyle="1" w:styleId="NoteLevel81">
    <w:name w:val="Note Level 81"/>
    <w:basedOn w:val="Normal"/>
    <w:uiPriority w:val="99"/>
    <w:semiHidden/>
    <w:unhideWhenUsed/>
    <w:rsid w:val="009C0255"/>
    <w:pPr>
      <w:keepNext/>
      <w:numPr>
        <w:ilvl w:val="7"/>
        <w:numId w:val="7"/>
      </w:numPr>
      <w:spacing w:after="0" w:line="240" w:lineRule="auto"/>
      <w:contextualSpacing/>
      <w:outlineLvl w:val="7"/>
    </w:pPr>
    <w:rPr>
      <w:rFonts w:ascii="Verdana" w:hAnsi="Verdana"/>
      <w:sz w:val="24"/>
      <w:szCs w:val="24"/>
      <w:lang w:eastAsia="en-US"/>
    </w:rPr>
  </w:style>
  <w:style w:type="paragraph" w:customStyle="1" w:styleId="NoteLevel91">
    <w:name w:val="Note Level 91"/>
    <w:basedOn w:val="Normal"/>
    <w:uiPriority w:val="99"/>
    <w:semiHidden/>
    <w:unhideWhenUsed/>
    <w:rsid w:val="009C0255"/>
    <w:pPr>
      <w:keepNext/>
      <w:numPr>
        <w:ilvl w:val="8"/>
        <w:numId w:val="7"/>
      </w:numPr>
      <w:spacing w:after="0" w:line="240" w:lineRule="auto"/>
      <w:contextualSpacing/>
      <w:outlineLvl w:val="8"/>
    </w:pPr>
    <w:rPr>
      <w:rFonts w:ascii="Verdana" w:hAnsi="Verdana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E69C7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70675E"/>
    <w:pPr>
      <w:spacing w:after="0" w:line="240" w:lineRule="auto"/>
    </w:pPr>
    <w:rPr>
      <w:rFonts w:ascii="Palatino Linotype" w:eastAsia="Malgun Gothic" w:hAnsi="Palatino Linotype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70675E"/>
    <w:pPr>
      <w:spacing w:after="0" w:line="240" w:lineRule="auto"/>
    </w:pPr>
    <w:rPr>
      <w:rFonts w:ascii="Palatino Linotype" w:eastAsia="Malgun Gothic" w:hAnsi="Palatino Linotype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664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676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64642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24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75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1557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7287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94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37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285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4294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12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56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14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2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4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6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06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569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302258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1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4086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3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56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80964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10977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5684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49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20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09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5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2277">
                  <w:marLeft w:val="0"/>
                  <w:marRight w:val="0"/>
                  <w:marTop w:val="1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4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7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6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82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020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973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3753579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604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47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4913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43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410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50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42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08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420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3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53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04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756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91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8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56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95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99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6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400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75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17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130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6074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26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788400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877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9329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890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95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0104052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2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7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5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42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18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96306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6624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773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52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193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8493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50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02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99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36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7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5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7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858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35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746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49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16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998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93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0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755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78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8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83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9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296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4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51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6357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26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042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792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55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60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6225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837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43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98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847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32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1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2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14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80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4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494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9792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5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19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20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4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8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6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001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924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8943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11461">
                  <w:marLeft w:val="0"/>
                  <w:marRight w:val="0"/>
                  <w:marTop w:val="1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8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17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1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42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5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14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490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7103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36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29775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74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7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88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967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66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23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7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179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92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569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131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37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18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252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016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849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17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25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68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49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0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67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6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4936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4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38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206558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409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4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820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964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481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4539795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78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32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5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41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661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5944560">
                                                                  <w:blockQuote w:val="1"/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220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13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57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7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13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45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55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27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92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20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32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903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68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44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57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7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096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527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715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98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62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18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dotted" w:sz="6" w:space="4" w:color="999999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46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34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1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2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5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22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1431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98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919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36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24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27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470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6202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11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886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26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18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5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9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70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5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9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57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7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648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6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528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337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27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63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477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867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033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085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5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9408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888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4272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805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986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34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73253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2269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7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5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88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2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5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9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6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7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1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74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3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887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780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4207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729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70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700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4129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917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99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25246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28587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4855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40182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5684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52768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95850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5595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2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1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08204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7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209099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598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390915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26128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104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5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253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37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18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510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18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48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D8D8D8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29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451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09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2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35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85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4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FFFFFF"/>
                                                                        <w:left w:val="single" w:sz="6" w:space="2" w:color="FFFFFF"/>
                                                                        <w:bottom w:val="single" w:sz="6" w:space="3" w:color="FFFFFF"/>
                                                                        <w:right w:val="single" w:sz="6" w:space="5" w:color="FFFFFF"/>
                                                                      </w:divBdr>
                                                                      <w:divsChild>
                                                                        <w:div w:id="28785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131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759034">
                                                                          <w:marLeft w:val="30"/>
                                                                          <w:marRight w:val="15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230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00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0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575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0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858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4306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9796646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52868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486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212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FCFCF"/>
                                                                        <w:left w:val="single" w:sz="6" w:space="0" w:color="CFCFCF"/>
                                                                        <w:bottom w:val="single" w:sz="6" w:space="0" w:color="CFCFCF"/>
                                                                        <w:right w:val="single" w:sz="6" w:space="0" w:color="CFCFCF"/>
                                                                      </w:divBdr>
                                                                      <w:divsChild>
                                                                        <w:div w:id="220557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002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31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5059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7620021">
                                                                                          <w:marLeft w:val="9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3" w:color="CFCFCF"/>
                                                                                            <w:left w:val="single" w:sz="6" w:space="2" w:color="CFCFCF"/>
                                                                                            <w:bottom w:val="single" w:sz="6" w:space="3" w:color="CFCFCF"/>
                                                                                            <w:right w:val="single" w:sz="6" w:space="2" w:color="CFCFC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0084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1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8145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01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0763739">
                                                                          <w:marLeft w:val="-15"/>
                                                                          <w:marRight w:val="-1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CFCFCF"/>
                                                                            <w:left w:val="single" w:sz="6" w:space="0" w:color="CFCFCF"/>
                                                                            <w:bottom w:val="single" w:sz="6" w:space="0" w:color="CFCFCF"/>
                                                                            <w:right w:val="single" w:sz="6" w:space="0" w:color="CFCFCF"/>
                                                                          </w:divBdr>
                                                                          <w:divsChild>
                                                                            <w:div w:id="128542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410235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9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single" w:sz="6" w:space="0" w:color="3079ED"/>
                                                                                    <w:left w:val="single" w:sz="6" w:space="6" w:color="3079ED"/>
                                                                                    <w:bottom w:val="single" w:sz="6" w:space="0" w:color="3079ED"/>
                                                                                    <w:right w:val="single" w:sz="6" w:space="6" w:color="3079ED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910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06679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CCCCCC"/>
                                                                                    <w:left w:val="single" w:sz="6" w:space="0" w:color="CCCCCC"/>
                                                                                    <w:bottom w:val="single" w:sz="6" w:space="3" w:color="CCCCCC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337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311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6239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3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6414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953740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05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6144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4520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27346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469873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8638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731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528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165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3857947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531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801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7855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07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70842668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60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889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2740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96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255405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F5F5F5"/>
                                                                                    <w:left w:val="single" w:sz="6" w:space="1" w:color="F5F5F5"/>
                                                                                    <w:bottom w:val="single" w:sz="6" w:space="1" w:color="F5F5F5"/>
                                                                                    <w:right w:val="single" w:sz="6" w:space="1" w:color="F5F5F5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0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24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64030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623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832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423519">
                                                                                      <w:marLeft w:val="0"/>
                                                                                      <w:marRight w:val="4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706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3359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86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7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1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3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4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5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398252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75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D8D8D8"/>
                            <w:right w:val="none" w:sz="0" w:space="0" w:color="auto"/>
                          </w:divBdr>
                          <w:divsChild>
                            <w:div w:id="9257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83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63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89833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1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03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9654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74339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20670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681852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72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5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0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0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35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5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6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936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9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18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814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296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13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4859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1054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550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0895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08504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918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2796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7343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8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8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5072">
          <w:marLeft w:val="120"/>
          <w:marRight w:val="45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5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31157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5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5833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31896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732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54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28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93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081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00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0962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2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015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673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31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34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4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41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8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3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233866">
          <w:marLeft w:val="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3632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609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562507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30077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27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sheridan@bostonpublicschools.org" TargetMode="External"/><Relationship Id="rId12" Type="http://schemas.openxmlformats.org/officeDocument/2006/relationships/hyperlink" Target="mailto:lsheridan@bostonpublicschools.org" TargetMode="External"/><Relationship Id="rId13" Type="http://schemas.openxmlformats.org/officeDocument/2006/relationships/hyperlink" Target="mailto:marria.e.farrell@gmail.com" TargetMode="External"/><Relationship Id="rId14" Type="http://schemas.openxmlformats.org/officeDocument/2006/relationships/hyperlink" Target="mailto:shannnil@aol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543\AppData\Roaming\Microsoft\Templates\ExecutiveNews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Franklin D. Roosevelt School Newsletter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C613A5-8D02-4CA4-90EF-A22EA37BE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808C7-7BEA-EB4A-AACC-1BA1E0F1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\Users\126543\AppData\Roaming\Microsoft\Templates\ExecutiveNewsletter.dotx</Template>
  <TotalTime>1</TotalTime>
  <Pages>3</Pages>
  <Words>601</Words>
  <Characters>3427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teacher</cp:lastModifiedBy>
  <cp:revision>2</cp:revision>
  <cp:lastPrinted>2016-09-26T14:44:00Z</cp:lastPrinted>
  <dcterms:created xsi:type="dcterms:W3CDTF">2016-10-14T23:09:00Z</dcterms:created>
  <dcterms:modified xsi:type="dcterms:W3CDTF">2016-10-14T23:09:00Z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TC017730579991</vt:lpwstr>
  </property>
</Properties>
</file>